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D5" w:rsidRPr="008F5732" w:rsidRDefault="00162688" w:rsidP="004427F3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>RENCANA PEMBELAJARAN BERBASIS KBK</w:t>
      </w:r>
    </w:p>
    <w:p w:rsidR="00162688" w:rsidRPr="00E52A48" w:rsidRDefault="00162688" w:rsidP="004427F3">
      <w:pPr>
        <w:jc w:val="center"/>
        <w:rPr>
          <w:rFonts w:ascii="Tahoma" w:hAnsi="Tahoma" w:cs="Tahoma"/>
          <w:sz w:val="36"/>
          <w:szCs w:val="36"/>
          <w:lang w:val="fi-FI"/>
        </w:rPr>
      </w:pPr>
      <w:r w:rsidRPr="00E52A48">
        <w:rPr>
          <w:rFonts w:ascii="Tahoma" w:hAnsi="Tahoma" w:cs="Tahoma"/>
          <w:sz w:val="36"/>
          <w:szCs w:val="36"/>
          <w:lang w:val="fi-FI"/>
        </w:rPr>
        <w:t xml:space="preserve">MATA KULIAH : </w:t>
      </w:r>
      <w:r w:rsidR="00147023" w:rsidRPr="00E52A48">
        <w:rPr>
          <w:rFonts w:ascii="Tahoma" w:hAnsi="Tahoma" w:cs="Tahoma"/>
          <w:sz w:val="36"/>
          <w:szCs w:val="36"/>
          <w:lang w:val="fi-FI"/>
        </w:rPr>
        <w:t xml:space="preserve">KOMUNIKASI </w:t>
      </w:r>
      <w:r w:rsidR="00E52A48" w:rsidRPr="00E52A48">
        <w:rPr>
          <w:rFonts w:ascii="Tahoma" w:hAnsi="Tahoma" w:cs="Tahoma"/>
          <w:sz w:val="36"/>
          <w:szCs w:val="36"/>
          <w:lang w:val="fi-FI"/>
        </w:rPr>
        <w:t>SELULER (337D422)</w:t>
      </w:r>
    </w:p>
    <w:p w:rsidR="00162688" w:rsidRPr="00E52A48" w:rsidRDefault="00162688" w:rsidP="004427F3">
      <w:pPr>
        <w:jc w:val="center"/>
        <w:rPr>
          <w:rFonts w:ascii="Tahoma" w:hAnsi="Tahoma" w:cs="Tahoma"/>
          <w:b/>
          <w:sz w:val="28"/>
          <w:szCs w:val="28"/>
          <w:lang w:val="fi-FI"/>
        </w:rPr>
      </w:pPr>
    </w:p>
    <w:tbl>
      <w:tblPr>
        <w:tblW w:w="0" w:type="auto"/>
        <w:tblLook w:val="01E0"/>
      </w:tblPr>
      <w:tblGrid>
        <w:gridCol w:w="3888"/>
        <w:gridCol w:w="9000"/>
      </w:tblGrid>
      <w:tr w:rsidR="00651657" w:rsidRPr="00F835DE">
        <w:tc>
          <w:tcPr>
            <w:tcW w:w="3888" w:type="dxa"/>
          </w:tcPr>
          <w:p w:rsidR="00651657" w:rsidRPr="008D791B" w:rsidRDefault="00651657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Utama :</w:t>
            </w:r>
          </w:p>
        </w:tc>
        <w:tc>
          <w:tcPr>
            <w:tcW w:w="9000" w:type="dxa"/>
          </w:tcPr>
          <w:p w:rsidR="00651657" w:rsidRPr="00F835DE" w:rsidRDefault="00F835DE" w:rsidP="00585FC7">
            <w:pPr>
              <w:widowControl w:val="0"/>
              <w:jc w:val="both"/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F835DE">
              <w:rPr>
                <w:rFonts w:ascii="Tahoma" w:hAnsi="Tahoma" w:cs="Tahoma"/>
                <w:sz w:val="28"/>
                <w:szCs w:val="28"/>
                <w:lang w:val="sv-SE"/>
              </w:rPr>
              <w:t>Mampu bekerja sebagai tenaga perencana, pelaksana, pengaturan dan pengendalian sistem, jaringan, perangkat keras dan perangkat lunak yang diaplikasikan dalam bidang telekomunikasi dan informasi dalam format multimedia</w:t>
            </w:r>
            <w:r>
              <w:rPr>
                <w:rFonts w:ascii="Tahoma" w:hAnsi="Tahoma" w:cs="Tahoma"/>
                <w:sz w:val="28"/>
                <w:szCs w:val="28"/>
                <w:lang w:val="sv-SE"/>
              </w:rPr>
              <w:t xml:space="preserve"> (No. 5)</w:t>
            </w:r>
          </w:p>
        </w:tc>
      </w:tr>
      <w:tr w:rsidR="00651657" w:rsidRPr="00147023">
        <w:tc>
          <w:tcPr>
            <w:tcW w:w="3888" w:type="dxa"/>
          </w:tcPr>
          <w:p w:rsidR="00651657" w:rsidRPr="008D791B" w:rsidRDefault="00651657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Pendukung :</w:t>
            </w:r>
          </w:p>
        </w:tc>
        <w:tc>
          <w:tcPr>
            <w:tcW w:w="9000" w:type="dxa"/>
          </w:tcPr>
          <w:p w:rsidR="00651657" w:rsidRPr="008D791B" w:rsidRDefault="00585FC7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147023">
              <w:rPr>
                <w:rFonts w:ascii="Tahoma" w:hAnsi="Tahoma" w:cs="Tahoma"/>
                <w:sz w:val="28"/>
                <w:szCs w:val="28"/>
                <w:lang w:val="sv-SE"/>
              </w:rPr>
              <w:t>Mampu Berwirausaha / bekerja mandiri / bekerjasama dalam bidang teknik elektro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</w:t>
            </w:r>
            <w:r w:rsidR="00173F45"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(No.1</w:t>
            </w: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t>3</w:t>
            </w:r>
            <w:r w:rsidR="00651657"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  <w:p w:rsidR="00651657" w:rsidRPr="008D791B" w:rsidRDefault="00585FC7" w:rsidP="00585FC7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147023">
              <w:rPr>
                <w:rFonts w:ascii="Tahoma" w:hAnsi="Tahoma" w:cs="Tahoma"/>
                <w:sz w:val="28"/>
                <w:szCs w:val="28"/>
                <w:lang w:val="sv-SE"/>
              </w:rPr>
              <w:t xml:space="preserve">Mampu menggunakan bahasa asing sebagai </w:t>
            </w:r>
            <w:r w:rsidRPr="00147023">
              <w:rPr>
                <w:rFonts w:ascii="Tahoma" w:hAnsi="Tahoma" w:cs="Tahoma"/>
                <w:i/>
                <w:sz w:val="28"/>
                <w:szCs w:val="28"/>
                <w:lang w:val="sv-SE"/>
              </w:rPr>
              <w:t>second language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</w:t>
            </w: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(No. 15</w:t>
            </w:r>
            <w:r w:rsidR="00651657"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</w:tc>
      </w:tr>
      <w:tr w:rsidR="00173F45" w:rsidRPr="00147023">
        <w:tc>
          <w:tcPr>
            <w:tcW w:w="3888" w:type="dxa"/>
          </w:tcPr>
          <w:p w:rsidR="00173F45" w:rsidRPr="008D791B" w:rsidRDefault="00173F45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lainnya </w:t>
            </w:r>
          </w:p>
          <w:p w:rsidR="00173F45" w:rsidRPr="008D791B" w:rsidRDefault="00173F45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(Institusial) :</w:t>
            </w:r>
          </w:p>
        </w:tc>
        <w:tc>
          <w:tcPr>
            <w:tcW w:w="9000" w:type="dxa"/>
          </w:tcPr>
          <w:p w:rsidR="00173F45" w:rsidRPr="00585FC7" w:rsidRDefault="00585FC7" w:rsidP="00585FC7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147023">
              <w:rPr>
                <w:rFonts w:ascii="Tahoma" w:eastAsia="MS Mincho" w:hAnsi="Tahoma" w:cs="Tahoma"/>
                <w:sz w:val="28"/>
                <w:szCs w:val="28"/>
                <w:lang w:val="sv-SE"/>
              </w:rPr>
              <w:t>Mampu terlibat dalam kehidupan sosial bermasyarakat berdasarkan budaya bahari</w:t>
            </w:r>
            <w:r w:rsidRPr="00585FC7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(No. 16</w:t>
            </w:r>
            <w:r w:rsidR="00173F45" w:rsidRPr="00585FC7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  <w:p w:rsidR="00585FC7" w:rsidRPr="00585FC7" w:rsidRDefault="00585FC7" w:rsidP="00585FC7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147023">
              <w:rPr>
                <w:rFonts w:ascii="Tahoma" w:eastAsia="MS Mincho" w:hAnsi="Tahoma" w:cs="Tahoma"/>
                <w:sz w:val="28"/>
                <w:szCs w:val="28"/>
                <w:lang w:val="sv-SE"/>
              </w:rPr>
              <w:t>Beriman dan bertaqwa kepada Tuhan YME, berbudi pekerti luhur, memiliki etika dan moral, berkepribadian yang luhur dan mandiri serta bertanggung jawab terhadap masyarakat dan bangsa (No. 17)</w:t>
            </w:r>
          </w:p>
        </w:tc>
      </w:tr>
    </w:tbl>
    <w:p w:rsidR="0096446D" w:rsidRDefault="0096446D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651657" w:rsidRDefault="0096446D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  <w:r>
        <w:rPr>
          <w:rFonts w:ascii="Tahoma" w:hAnsi="Tahoma" w:cs="Tahoma"/>
          <w:b/>
          <w:sz w:val="28"/>
          <w:szCs w:val="28"/>
          <w:lang w:val="sv-SE"/>
        </w:rPr>
        <w:br w:type="page"/>
      </w:r>
    </w:p>
    <w:tbl>
      <w:tblPr>
        <w:tblW w:w="13968" w:type="dxa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62"/>
        <w:gridCol w:w="3166"/>
        <w:gridCol w:w="2180"/>
        <w:gridCol w:w="3400"/>
        <w:gridCol w:w="2880"/>
        <w:gridCol w:w="1080"/>
      </w:tblGrid>
      <w:tr w:rsidR="004728E4" w:rsidRPr="008D791B">
        <w:tc>
          <w:tcPr>
            <w:tcW w:w="126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lastRenderedPageBreak/>
              <w:t>Minggu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Ke :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Materi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</w:tc>
        <w:tc>
          <w:tcPr>
            <w:tcW w:w="21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Bentuk 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(Metode SCL)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Akhir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Sesi Pembelajaran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Indikator Penilaian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Bobot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 Nilai 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(%)</w:t>
            </w:r>
          </w:p>
        </w:tc>
      </w:tr>
      <w:tr w:rsidR="00932976" w:rsidRPr="008D791B"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1</w:t>
            </w:r>
          </w:p>
        </w:tc>
        <w:tc>
          <w:tcPr>
            <w:tcW w:w="316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2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3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6</w:t>
            </w:r>
          </w:p>
        </w:tc>
      </w:tr>
      <w:tr w:rsidR="00DE70BD" w:rsidRPr="00F835DE">
        <w:trPr>
          <w:trHeight w:val="687"/>
        </w:trPr>
        <w:tc>
          <w:tcPr>
            <w:tcW w:w="1262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F835DE">
              <w:rPr>
                <w:rFonts w:ascii="Tahoma" w:eastAsia="MS Mincho" w:hAnsi="Tahoma" w:cs="Tahoma"/>
                <w:lang w:val="sv-SE"/>
              </w:rPr>
              <w:t>1</w:t>
            </w:r>
          </w:p>
        </w:tc>
        <w:tc>
          <w:tcPr>
            <w:tcW w:w="3166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 xml:space="preserve">Perkembangan </w:t>
            </w:r>
          </w:p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Komunikasi seluler</w:t>
            </w:r>
          </w:p>
        </w:tc>
        <w:tc>
          <w:tcPr>
            <w:tcW w:w="2180" w:type="dxa"/>
            <w:vMerge w:val="restart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widowControl w:val="0"/>
              <w:spacing w:line="340" w:lineRule="exact"/>
              <w:ind w:left="10"/>
              <w:rPr>
                <w:rFonts w:ascii="Tahoma" w:eastAsia="MS Mincho" w:hAnsi="Tahoma" w:cs="Tahoma"/>
              </w:rPr>
            </w:pPr>
            <w:r w:rsidRPr="00F835DE">
              <w:rPr>
                <w:rFonts w:ascii="Tahoma" w:eastAsia="MS Mincho" w:hAnsi="Tahoma" w:cs="Tahoma"/>
              </w:rPr>
              <w:t>Ceramah &amp; Tanya jawab</w:t>
            </w:r>
          </w:p>
        </w:tc>
        <w:tc>
          <w:tcPr>
            <w:tcW w:w="3400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Pendahuluan</w:t>
            </w:r>
          </w:p>
        </w:tc>
        <w:tc>
          <w:tcPr>
            <w:tcW w:w="2880" w:type="dxa"/>
            <w:tcBorders>
              <w:top w:val="single" w:sz="6" w:space="0" w:color="auto"/>
            </w:tcBorders>
          </w:tcPr>
          <w:p w:rsidR="00DE70BD" w:rsidRPr="00F835DE" w:rsidRDefault="00DE70BD" w:rsidP="003A6541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  <w:lang w:val="fi-FI"/>
              </w:rPr>
            </w:pPr>
            <w:r w:rsidRPr="00F835DE">
              <w:rPr>
                <w:rFonts w:ascii="Tahoma" w:eastAsia="MS Mincho" w:hAnsi="Tahoma" w:cs="Tahoma"/>
                <w:lang w:val="fi-FI"/>
              </w:rPr>
              <w:t>Pemahaman konsep dasar komunikasi seluler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3A6541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 w:rsidRPr="00F835DE">
              <w:rPr>
                <w:rFonts w:ascii="Tahoma" w:eastAsia="MS Mincho" w:hAnsi="Tahoma" w:cs="Tahoma"/>
                <w:lang w:val="fi-FI"/>
              </w:rPr>
              <w:t>3</w:t>
            </w:r>
          </w:p>
        </w:tc>
      </w:tr>
      <w:tr w:rsidR="00DE70BD" w:rsidRPr="00F835DE">
        <w:tc>
          <w:tcPr>
            <w:tcW w:w="1262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3166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Uraian tentang sel</w:t>
            </w:r>
          </w:p>
        </w:tc>
        <w:tc>
          <w:tcPr>
            <w:tcW w:w="2180" w:type="dxa"/>
            <w:vMerge/>
            <w:vAlign w:val="center"/>
          </w:tcPr>
          <w:p w:rsidR="00DE70BD" w:rsidRPr="00F835DE" w:rsidRDefault="00DE70BD" w:rsidP="00C2385A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</w:p>
        </w:tc>
        <w:tc>
          <w:tcPr>
            <w:tcW w:w="3400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Dapat menerangkan hal-hal yang berkaitan dengan sel</w:t>
            </w:r>
          </w:p>
        </w:tc>
        <w:tc>
          <w:tcPr>
            <w:tcW w:w="2880" w:type="dxa"/>
            <w:tcBorders>
              <w:top w:val="single" w:sz="6" w:space="0" w:color="auto"/>
            </w:tcBorders>
          </w:tcPr>
          <w:p w:rsidR="00DE70BD" w:rsidRPr="00F835DE" w:rsidRDefault="00DE70BD" w:rsidP="00DE70BD">
            <w:pPr>
              <w:widowControl w:val="0"/>
              <w:spacing w:line="340" w:lineRule="exact"/>
              <w:ind w:left="-112"/>
              <w:jc w:val="both"/>
              <w:rPr>
                <w:rFonts w:ascii="Tahoma" w:eastAsia="MS Mincho" w:hAnsi="Tahoma" w:cs="Tahoma"/>
              </w:rPr>
            </w:pPr>
            <w:r w:rsidRPr="00F835DE">
              <w:rPr>
                <w:rFonts w:ascii="Tahoma" w:eastAsia="MS Mincho" w:hAnsi="Tahoma" w:cs="Tahoma"/>
              </w:rPr>
              <w:t xml:space="preserve">  Pemahaman teori sel</w:t>
            </w:r>
          </w:p>
          <w:p w:rsidR="00DE70BD" w:rsidRPr="00F835DE" w:rsidRDefault="00DE70BD" w:rsidP="003A6541">
            <w:pPr>
              <w:widowControl w:val="0"/>
              <w:spacing w:line="340" w:lineRule="exact"/>
              <w:ind w:left="-112"/>
              <w:rPr>
                <w:rFonts w:ascii="Tahoma" w:eastAsia="MS Mincho" w:hAnsi="Tahoma" w:cs="Tahoma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3A6541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 w:rsidRPr="00F835DE">
              <w:rPr>
                <w:rFonts w:ascii="Tahoma" w:eastAsia="MS Mincho" w:hAnsi="Tahoma" w:cs="Tahoma"/>
              </w:rPr>
              <w:t>3</w:t>
            </w:r>
          </w:p>
        </w:tc>
      </w:tr>
      <w:tr w:rsidR="00DE70BD" w:rsidRPr="00F835DE">
        <w:tc>
          <w:tcPr>
            <w:tcW w:w="1262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F835DE">
              <w:rPr>
                <w:rFonts w:ascii="Tahoma" w:eastAsia="MS Mincho" w:hAnsi="Tahoma" w:cs="Tahoma"/>
                <w:lang w:val="sv-SE"/>
              </w:rPr>
              <w:t>2</w:t>
            </w:r>
          </w:p>
        </w:tc>
        <w:tc>
          <w:tcPr>
            <w:tcW w:w="3166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Frequency management</w:t>
            </w:r>
          </w:p>
        </w:tc>
        <w:tc>
          <w:tcPr>
            <w:tcW w:w="2180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bookmarkStart w:id="0" w:name="OLE_LINK1"/>
            <w:bookmarkStart w:id="1" w:name="OLE_LINK2"/>
            <w:r w:rsidRPr="00F835DE">
              <w:rPr>
                <w:rFonts w:ascii="Tahoma" w:eastAsia="MS Mincho" w:hAnsi="Tahoma" w:cs="Tahoma"/>
              </w:rPr>
              <w:t xml:space="preserve">Ceramah + Kerja Individu </w:t>
            </w:r>
            <w:bookmarkEnd w:id="0"/>
            <w:bookmarkEnd w:id="1"/>
            <w:r w:rsidR="006A3A36" w:rsidRPr="00F835DE">
              <w:rPr>
                <w:rFonts w:ascii="Tahoma" w:eastAsia="MS Mincho" w:hAnsi="Tahoma" w:cs="Tahoma"/>
              </w:rPr>
              <w:t>+PBL</w:t>
            </w:r>
          </w:p>
        </w:tc>
        <w:tc>
          <w:tcPr>
            <w:tcW w:w="3400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Dapat menjelaskan Frequency management and channel assignment</w:t>
            </w:r>
          </w:p>
        </w:tc>
        <w:tc>
          <w:tcPr>
            <w:tcW w:w="2880" w:type="dxa"/>
            <w:tcBorders>
              <w:top w:val="single" w:sz="6" w:space="0" w:color="auto"/>
            </w:tcBorders>
          </w:tcPr>
          <w:p w:rsidR="00DE70BD" w:rsidRPr="00F835DE" w:rsidRDefault="00DE70BD" w:rsidP="003A6541">
            <w:pPr>
              <w:widowControl w:val="0"/>
              <w:numPr>
                <w:ilvl w:val="0"/>
                <w:numId w:val="3"/>
              </w:numPr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  <w:lang w:val="id-ID"/>
              </w:rPr>
            </w:pPr>
            <w:r w:rsidRPr="00F835DE">
              <w:rPr>
                <w:rFonts w:ascii="Tahoma" w:eastAsia="MS Mincho" w:hAnsi="Tahoma" w:cs="Tahoma"/>
                <w:lang w:val="id-ID"/>
              </w:rPr>
              <w:t xml:space="preserve">Kemampuan menganalisa </w:t>
            </w:r>
            <w:r w:rsidR="006A3A36" w:rsidRPr="00F835DE">
              <w:rPr>
                <w:rFonts w:ascii="Tahoma" w:eastAsia="MS Mincho" w:hAnsi="Tahoma" w:cs="Tahoma"/>
                <w:lang w:val="id-ID"/>
              </w:rPr>
              <w:t>parameter yang mempengaruhi Frequency Management &amp; Channel assignment</w:t>
            </w:r>
            <w:r w:rsidRPr="00F835DE">
              <w:rPr>
                <w:rFonts w:ascii="Tahoma" w:eastAsia="MS Mincho" w:hAnsi="Tahoma" w:cs="Tahoma"/>
                <w:lang w:val="id-ID"/>
              </w:rPr>
              <w:t xml:space="preserve"> </w:t>
            </w:r>
          </w:p>
          <w:p w:rsidR="00DE70BD" w:rsidRPr="00F835DE" w:rsidRDefault="00DE70BD" w:rsidP="003A6541">
            <w:pPr>
              <w:widowControl w:val="0"/>
              <w:spacing w:line="340" w:lineRule="exact"/>
              <w:ind w:left="12"/>
              <w:rPr>
                <w:rFonts w:ascii="Tahoma" w:eastAsia="MS Mincho" w:hAnsi="Tahoma" w:cs="Tahoma"/>
                <w:lang w:val="id-ID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3A6541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 w:rsidRPr="00F835DE">
              <w:rPr>
                <w:rFonts w:ascii="Tahoma" w:eastAsia="MS Mincho" w:hAnsi="Tahoma" w:cs="Tahoma"/>
              </w:rPr>
              <w:t>5</w:t>
            </w:r>
          </w:p>
        </w:tc>
      </w:tr>
      <w:tr w:rsidR="00DE70BD" w:rsidRPr="00F835DE">
        <w:tc>
          <w:tcPr>
            <w:tcW w:w="1262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widowControl w:val="0"/>
              <w:rPr>
                <w:rFonts w:ascii="Tahoma" w:eastAsia="MS Mincho" w:hAnsi="Tahoma" w:cs="Tahoma"/>
              </w:rPr>
            </w:pPr>
            <w:r w:rsidRPr="00F835DE">
              <w:rPr>
                <w:rFonts w:ascii="Tahoma" w:eastAsia="MS Mincho" w:hAnsi="Tahoma" w:cs="Tahoma"/>
              </w:rPr>
              <w:t>3</w:t>
            </w:r>
          </w:p>
        </w:tc>
        <w:tc>
          <w:tcPr>
            <w:tcW w:w="3166" w:type="dxa"/>
            <w:tcBorders>
              <w:top w:val="single" w:sz="6" w:space="0" w:color="auto"/>
            </w:tcBorders>
            <w:vAlign w:val="center"/>
          </w:tcPr>
          <w:p w:rsidR="00DE70BD" w:rsidRPr="00F835DE" w:rsidRDefault="006A3A36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 xml:space="preserve">Case study – Frequency Management &amp; </w:t>
            </w:r>
            <w:r w:rsidR="00DE70BD" w:rsidRPr="00F835DE">
              <w:rPr>
                <w:rFonts w:ascii="Tahoma" w:hAnsi="Tahoma" w:cs="Tahoma"/>
                <w:lang w:val="id-ID"/>
              </w:rPr>
              <w:t>Channel assignment</w:t>
            </w:r>
          </w:p>
        </w:tc>
        <w:tc>
          <w:tcPr>
            <w:tcW w:w="2180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 w:rsidRPr="00F835DE">
              <w:rPr>
                <w:rFonts w:ascii="Tahoma" w:eastAsia="MS Mincho" w:hAnsi="Tahoma" w:cs="Tahoma"/>
              </w:rPr>
              <w:t>Makalah Tugas kelompok + Presentasi</w:t>
            </w:r>
          </w:p>
        </w:tc>
        <w:tc>
          <w:tcPr>
            <w:tcW w:w="3400" w:type="dxa"/>
            <w:tcBorders>
              <w:top w:val="single" w:sz="6" w:space="0" w:color="auto"/>
            </w:tcBorders>
            <w:vAlign w:val="center"/>
          </w:tcPr>
          <w:p w:rsidR="00DE70BD" w:rsidRPr="00F835DE" w:rsidRDefault="006A3A36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Dapat menganalisa studi kasus berkaitan Frequency Management &amp; Channel Assignment</w:t>
            </w:r>
          </w:p>
        </w:tc>
        <w:tc>
          <w:tcPr>
            <w:tcW w:w="2880" w:type="dxa"/>
            <w:tcBorders>
              <w:top w:val="single" w:sz="6" w:space="0" w:color="auto"/>
            </w:tcBorders>
          </w:tcPr>
          <w:p w:rsidR="00DE70BD" w:rsidRPr="00F835DE" w:rsidRDefault="00DE70BD" w:rsidP="003A6541">
            <w:pPr>
              <w:widowControl w:val="0"/>
              <w:numPr>
                <w:ilvl w:val="0"/>
                <w:numId w:val="3"/>
              </w:numPr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  <w:r w:rsidRPr="00F835DE">
              <w:rPr>
                <w:rFonts w:ascii="Tahoma" w:eastAsia="MS Mincho" w:hAnsi="Tahoma" w:cs="Tahoma"/>
              </w:rPr>
              <w:t>Teknik Penulisan</w:t>
            </w:r>
          </w:p>
          <w:p w:rsidR="00DE70BD" w:rsidRPr="00F835DE" w:rsidRDefault="00DE70BD" w:rsidP="003A6541">
            <w:pPr>
              <w:widowControl w:val="0"/>
              <w:numPr>
                <w:ilvl w:val="0"/>
                <w:numId w:val="3"/>
              </w:numPr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  <w:r w:rsidRPr="00F835DE">
              <w:rPr>
                <w:rFonts w:ascii="Tahoma" w:eastAsia="MS Mincho" w:hAnsi="Tahoma" w:cs="Tahoma"/>
              </w:rPr>
              <w:t>Kesesuaian Referensi</w:t>
            </w:r>
          </w:p>
          <w:p w:rsidR="00DE70BD" w:rsidRPr="00F835DE" w:rsidRDefault="00DE70BD" w:rsidP="003A6541">
            <w:pPr>
              <w:widowControl w:val="0"/>
              <w:numPr>
                <w:ilvl w:val="0"/>
                <w:numId w:val="3"/>
              </w:numPr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  <w:r w:rsidRPr="00F835DE">
              <w:rPr>
                <w:rFonts w:ascii="Tahoma" w:eastAsia="MS Mincho" w:hAnsi="Tahoma" w:cs="Tahoma"/>
              </w:rPr>
              <w:t>Cara penyampaian pendapat/menjawab</w:t>
            </w:r>
          </w:p>
          <w:p w:rsidR="00DE70BD" w:rsidRPr="00F835DE" w:rsidRDefault="00DE70BD" w:rsidP="003A6541">
            <w:pPr>
              <w:widowControl w:val="0"/>
              <w:numPr>
                <w:ilvl w:val="0"/>
                <w:numId w:val="3"/>
              </w:numPr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  <w:r w:rsidRPr="00F835DE">
              <w:rPr>
                <w:rFonts w:ascii="Tahoma" w:eastAsia="MS Mincho" w:hAnsi="Tahoma" w:cs="Tahoma"/>
              </w:rPr>
              <w:t>Cara presentasi</w:t>
            </w:r>
          </w:p>
          <w:p w:rsidR="00DE70BD" w:rsidRPr="00F835DE" w:rsidRDefault="00DE70BD" w:rsidP="003A6541">
            <w:pPr>
              <w:widowControl w:val="0"/>
              <w:numPr>
                <w:ilvl w:val="0"/>
                <w:numId w:val="3"/>
              </w:numPr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  <w:r w:rsidRPr="00F835DE">
              <w:rPr>
                <w:rFonts w:ascii="Tahoma" w:eastAsia="MS Mincho" w:hAnsi="Tahoma" w:cs="Tahoma"/>
              </w:rPr>
              <w:t>Teamwork</w:t>
            </w:r>
          </w:p>
          <w:p w:rsidR="00DE70BD" w:rsidRPr="00F835DE" w:rsidRDefault="00DE70BD" w:rsidP="003A6541">
            <w:pPr>
              <w:widowControl w:val="0"/>
              <w:numPr>
                <w:ilvl w:val="0"/>
                <w:numId w:val="3"/>
              </w:numPr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  <w:r w:rsidRPr="00F835DE">
              <w:rPr>
                <w:rFonts w:ascii="Tahoma" w:eastAsia="MS Mincho" w:hAnsi="Tahoma" w:cs="Tahoma"/>
              </w:rPr>
              <w:t>Kreativitas</w:t>
            </w:r>
          </w:p>
          <w:p w:rsidR="00DE70BD" w:rsidRPr="00F835DE" w:rsidRDefault="00DE70BD" w:rsidP="003A6541">
            <w:pPr>
              <w:widowControl w:val="0"/>
              <w:numPr>
                <w:ilvl w:val="0"/>
                <w:numId w:val="3"/>
              </w:numPr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  <w:r w:rsidRPr="00F835DE">
              <w:rPr>
                <w:rFonts w:ascii="Tahoma" w:eastAsia="MS Mincho" w:hAnsi="Tahoma" w:cs="Tahoma"/>
              </w:rPr>
              <w:t>Analisis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3A6541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 w:rsidRPr="00F835DE">
              <w:rPr>
                <w:rFonts w:ascii="Tahoma" w:eastAsia="MS Mincho" w:hAnsi="Tahoma" w:cs="Tahoma"/>
              </w:rPr>
              <w:t>5</w:t>
            </w:r>
          </w:p>
        </w:tc>
      </w:tr>
    </w:tbl>
    <w:p w:rsidR="0096446D" w:rsidRDefault="0096446D">
      <w:r>
        <w:br w:type="page"/>
      </w:r>
    </w:p>
    <w:tbl>
      <w:tblPr>
        <w:tblW w:w="16198" w:type="dxa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62"/>
        <w:gridCol w:w="367"/>
        <w:gridCol w:w="2799"/>
        <w:gridCol w:w="549"/>
        <w:gridCol w:w="1631"/>
        <w:gridCol w:w="3400"/>
        <w:gridCol w:w="1510"/>
        <w:gridCol w:w="1370"/>
        <w:gridCol w:w="970"/>
        <w:gridCol w:w="110"/>
        <w:gridCol w:w="2230"/>
      </w:tblGrid>
      <w:tr w:rsidR="0096446D" w:rsidRPr="008D791B">
        <w:trPr>
          <w:gridAfter w:val="1"/>
          <w:wAfter w:w="2230" w:type="dxa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6446D" w:rsidRPr="008D791B" w:rsidRDefault="0096446D" w:rsidP="003A6541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lastRenderedPageBreak/>
              <w:t>1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6446D" w:rsidRPr="008D791B" w:rsidRDefault="0096446D" w:rsidP="003A6541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2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96446D" w:rsidRPr="008D791B" w:rsidRDefault="0096446D" w:rsidP="003A6541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3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6446D" w:rsidRPr="008D791B" w:rsidRDefault="0096446D" w:rsidP="003A6541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4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6446D" w:rsidRPr="008D791B" w:rsidRDefault="0096446D" w:rsidP="003A6541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96446D" w:rsidRPr="008D791B" w:rsidRDefault="0096446D" w:rsidP="003A6541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6</w:t>
            </w:r>
          </w:p>
        </w:tc>
      </w:tr>
      <w:tr w:rsidR="00DE70BD" w:rsidRPr="00F835DE">
        <w:trPr>
          <w:gridAfter w:val="1"/>
          <w:wAfter w:w="2230" w:type="dxa"/>
        </w:trPr>
        <w:tc>
          <w:tcPr>
            <w:tcW w:w="1262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F835DE">
              <w:rPr>
                <w:rFonts w:ascii="Tahoma" w:eastAsia="MS Mincho" w:hAnsi="Tahoma" w:cs="Tahoma"/>
                <w:lang w:val="sv-SE"/>
              </w:rPr>
              <w:t>4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GSM900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 w:rsidRPr="00F835DE">
              <w:rPr>
                <w:rFonts w:ascii="Tahoma" w:eastAsia="MS Mincho" w:hAnsi="Tahoma" w:cs="Tahoma"/>
              </w:rPr>
              <w:t>Kuliah + simulasi</w:t>
            </w:r>
          </w:p>
        </w:tc>
        <w:tc>
          <w:tcPr>
            <w:tcW w:w="3400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Dapat menjelaskan</w:t>
            </w:r>
          </w:p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Konfigurasi GSM900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3A6541">
            <w:pPr>
              <w:widowControl w:val="0"/>
              <w:numPr>
                <w:ilvl w:val="0"/>
                <w:numId w:val="3"/>
              </w:numPr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  <w:lang w:val="id-ID"/>
              </w:rPr>
            </w:pPr>
            <w:r w:rsidRPr="00F835DE">
              <w:rPr>
                <w:rFonts w:ascii="Tahoma" w:eastAsia="MS Mincho" w:hAnsi="Tahoma" w:cs="Tahoma"/>
                <w:lang w:val="id-ID"/>
              </w:rPr>
              <w:t xml:space="preserve">Kemampuan menjalankan dan menganalisa program simulasi dan mengubah-ubah parameter yang digunakan </w:t>
            </w:r>
            <w:r w:rsidR="006A3A36" w:rsidRPr="00F835DE">
              <w:rPr>
                <w:rFonts w:ascii="Tahoma" w:eastAsia="MS Mincho" w:hAnsi="Tahoma" w:cs="Tahoma"/>
                <w:lang w:val="id-ID"/>
              </w:rPr>
              <w:t xml:space="preserve"> untuk GSM900</w:t>
            </w:r>
          </w:p>
          <w:p w:rsidR="00DE70BD" w:rsidRPr="00F835DE" w:rsidRDefault="00DE70BD" w:rsidP="003A6541">
            <w:pPr>
              <w:widowControl w:val="0"/>
              <w:rPr>
                <w:rFonts w:ascii="Tahoma" w:eastAsia="MS Mincho" w:hAnsi="Tahoma" w:cs="Tahoma"/>
                <w:lang w:val="id-ID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3A6541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 w:rsidRPr="00F835DE">
              <w:rPr>
                <w:rFonts w:ascii="Tahoma" w:eastAsia="MS Mincho" w:hAnsi="Tahoma" w:cs="Tahoma"/>
                <w:lang w:val="sv-SE"/>
              </w:rPr>
              <w:t>3</w:t>
            </w:r>
          </w:p>
        </w:tc>
      </w:tr>
      <w:tr w:rsidR="00DE70BD" w:rsidRPr="00F835DE">
        <w:trPr>
          <w:gridAfter w:val="1"/>
          <w:wAfter w:w="2230" w:type="dxa"/>
        </w:trPr>
        <w:tc>
          <w:tcPr>
            <w:tcW w:w="1262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F835DE">
              <w:rPr>
                <w:rFonts w:ascii="Tahoma" w:eastAsia="MS Mincho" w:hAnsi="Tahoma" w:cs="Tahoma"/>
                <w:lang w:val="sv-SE"/>
              </w:rPr>
              <w:t>5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Perhitungan daya / kuat</w:t>
            </w:r>
          </w:p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medan penerima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pStyle w:val="BodyText"/>
              <w:tabs>
                <w:tab w:val="left" w:pos="3179"/>
                <w:tab w:val="left" w:pos="3553"/>
              </w:tabs>
              <w:spacing w:after="0"/>
              <w:rPr>
                <w:rFonts w:ascii="Tahoma" w:hAnsi="Tahoma" w:cs="Tahoma"/>
              </w:rPr>
            </w:pPr>
            <w:r w:rsidRPr="00F835DE">
              <w:rPr>
                <w:rFonts w:ascii="Tahoma" w:hAnsi="Tahoma" w:cs="Tahoma"/>
              </w:rPr>
              <w:t xml:space="preserve"> PBL + Studi kasus</w:t>
            </w:r>
          </w:p>
        </w:tc>
        <w:tc>
          <w:tcPr>
            <w:tcW w:w="3400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 xml:space="preserve">Dapat menghitung </w:t>
            </w:r>
          </w:p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Daya/kuat medan di Penerima pada kondisi bebas pandang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</w:tcBorders>
          </w:tcPr>
          <w:p w:rsidR="00DE70BD" w:rsidRPr="00F835DE" w:rsidRDefault="00DE70BD" w:rsidP="003A6541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  <w:lang w:val="fi-FI"/>
              </w:rPr>
            </w:pPr>
            <w:r w:rsidRPr="00F835DE">
              <w:rPr>
                <w:rFonts w:ascii="Tahoma" w:eastAsia="MS Mincho" w:hAnsi="Tahoma" w:cs="Tahoma"/>
                <w:lang w:val="fi-FI"/>
              </w:rPr>
              <w:t>penguasaan materi dan ketepatan hasil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3A6541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 w:rsidRPr="00F835DE">
              <w:rPr>
                <w:rFonts w:ascii="Tahoma" w:eastAsia="MS Mincho" w:hAnsi="Tahoma" w:cs="Tahoma"/>
                <w:lang w:val="fi-FI"/>
              </w:rPr>
              <w:t>25</w:t>
            </w:r>
          </w:p>
        </w:tc>
      </w:tr>
      <w:tr w:rsidR="00DE70BD" w:rsidRPr="00F835DE">
        <w:trPr>
          <w:gridAfter w:val="1"/>
          <w:wAfter w:w="2230" w:type="dxa"/>
        </w:trPr>
        <w:tc>
          <w:tcPr>
            <w:tcW w:w="1262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F835DE">
              <w:rPr>
                <w:rFonts w:ascii="Tahoma" w:eastAsia="MS Mincho" w:hAnsi="Tahoma" w:cs="Tahoma"/>
                <w:lang w:val="sv-SE"/>
              </w:rPr>
              <w:t>6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Pengaruh hal-hal khusus thd daya penerima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widowControl w:val="0"/>
              <w:spacing w:line="340" w:lineRule="exact"/>
              <w:rPr>
                <w:rFonts w:ascii="Tahoma" w:eastAsia="MS Mincho" w:hAnsi="Tahoma" w:cs="Tahoma"/>
                <w:lang w:val="fi-FI"/>
              </w:rPr>
            </w:pPr>
            <w:r w:rsidRPr="00F835DE">
              <w:rPr>
                <w:rFonts w:ascii="Tahoma" w:eastAsia="MS Mincho" w:hAnsi="Tahoma" w:cs="Tahoma"/>
                <w:lang w:val="fi-FI"/>
              </w:rPr>
              <w:t xml:space="preserve">Kuliah + Kerja Kelompok </w:t>
            </w:r>
            <w:r w:rsidR="006A3A36" w:rsidRPr="00F835DE">
              <w:rPr>
                <w:rFonts w:ascii="Tahoma" w:eastAsia="MS Mincho" w:hAnsi="Tahoma" w:cs="Tahoma"/>
                <w:lang w:val="fi-FI"/>
              </w:rPr>
              <w:t>+ diskusi PBL</w:t>
            </w:r>
          </w:p>
        </w:tc>
        <w:tc>
          <w:tcPr>
            <w:tcW w:w="3400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 xml:space="preserve">Dapat menghitung Daya di penerima 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6A3A36" w:rsidP="003A6541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F835DE">
              <w:rPr>
                <w:rFonts w:ascii="Tahoma" w:eastAsia="MS Mincho" w:hAnsi="Tahoma" w:cs="Tahoma"/>
                <w:lang w:val="sv-SE"/>
              </w:rPr>
              <w:t>Pemahaman perhitungan daya penerima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3A6541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 w:rsidRPr="00F835DE">
              <w:rPr>
                <w:rFonts w:ascii="Tahoma" w:eastAsia="MS Mincho" w:hAnsi="Tahoma" w:cs="Tahoma"/>
                <w:lang w:val="sv-SE"/>
              </w:rPr>
              <w:t>3</w:t>
            </w:r>
          </w:p>
        </w:tc>
      </w:tr>
      <w:tr w:rsidR="00DE70BD" w:rsidRPr="00F835DE">
        <w:trPr>
          <w:gridAfter w:val="1"/>
          <w:wAfter w:w="2230" w:type="dxa"/>
        </w:trPr>
        <w:tc>
          <w:tcPr>
            <w:tcW w:w="1262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F835DE">
              <w:rPr>
                <w:rFonts w:ascii="Tahoma" w:eastAsia="MS Mincho" w:hAnsi="Tahoma" w:cs="Tahoma"/>
                <w:lang w:val="sv-SE"/>
              </w:rPr>
              <w:t>7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Perhitungan daya</w:t>
            </w:r>
          </w:p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Penerima dengan rumus pendekatan Okumura-Hata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 w:rsidRPr="00F835DE">
              <w:rPr>
                <w:rFonts w:ascii="Tahoma" w:eastAsia="MS Mincho" w:hAnsi="Tahoma" w:cs="Tahoma"/>
              </w:rPr>
              <w:t xml:space="preserve">Ceramah+ </w:t>
            </w:r>
          </w:p>
          <w:p w:rsidR="00DE70BD" w:rsidRPr="00F835DE" w:rsidRDefault="00DE70BD" w:rsidP="00C2385A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 w:rsidRPr="00F835DE">
              <w:rPr>
                <w:rFonts w:ascii="Tahoma" w:eastAsia="MS Mincho" w:hAnsi="Tahoma" w:cs="Tahoma"/>
              </w:rPr>
              <w:t>Diskusi + Simulasi</w:t>
            </w:r>
          </w:p>
          <w:p w:rsidR="00DE70BD" w:rsidRPr="00F835DE" w:rsidRDefault="00DE70BD" w:rsidP="00C2385A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</w:p>
        </w:tc>
        <w:tc>
          <w:tcPr>
            <w:tcW w:w="3400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 xml:space="preserve">Mampu menjelaskan </w:t>
            </w:r>
          </w:p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 xml:space="preserve">Besarnya </w:t>
            </w:r>
            <w:r w:rsidR="006A3A36" w:rsidRPr="00F835DE">
              <w:rPr>
                <w:rFonts w:ascii="Tahoma" w:hAnsi="Tahoma" w:cs="Tahoma"/>
                <w:lang w:val="id-ID"/>
              </w:rPr>
              <w:t>day</w:t>
            </w:r>
            <w:r w:rsidRPr="00F835DE">
              <w:rPr>
                <w:rFonts w:ascii="Tahoma" w:hAnsi="Tahoma" w:cs="Tahoma"/>
                <w:lang w:val="id-ID"/>
              </w:rPr>
              <w:t>a penerima dengan teori Okumura-Hata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6A3A36" w:rsidP="003A6541">
            <w:pPr>
              <w:pStyle w:val="BodyText"/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Pemahaman perhitungan daya penerima berdasarkan Okumura Hata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3A6541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 w:rsidRPr="00F835DE">
              <w:rPr>
                <w:rFonts w:ascii="Tahoma" w:eastAsia="MS Mincho" w:hAnsi="Tahoma" w:cs="Tahoma"/>
                <w:lang w:val="sv-SE"/>
              </w:rPr>
              <w:t>5</w:t>
            </w:r>
          </w:p>
        </w:tc>
      </w:tr>
      <w:tr w:rsidR="00DE70BD" w:rsidRPr="00F835DE">
        <w:trPr>
          <w:gridAfter w:val="1"/>
          <w:wAfter w:w="2230" w:type="dxa"/>
        </w:trPr>
        <w:tc>
          <w:tcPr>
            <w:tcW w:w="1262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F835DE">
              <w:rPr>
                <w:rFonts w:ascii="Tahoma" w:eastAsia="MS Mincho" w:hAnsi="Tahoma" w:cs="Tahoma"/>
                <w:lang w:val="sv-SE"/>
              </w:rPr>
              <w:t>8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F835DE">
              <w:rPr>
                <w:rFonts w:ascii="Tahoma" w:eastAsia="MS Mincho" w:hAnsi="Tahoma" w:cs="Tahoma"/>
                <w:lang w:val="sv-SE"/>
              </w:rPr>
              <w:t>Kompetensi Tengah Semester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6A3A36" w:rsidP="00C2385A">
            <w:pPr>
              <w:widowControl w:val="0"/>
              <w:rPr>
                <w:rFonts w:ascii="Tahoma" w:eastAsia="MS Mincho" w:hAnsi="Tahoma" w:cs="Tahoma"/>
              </w:rPr>
            </w:pPr>
            <w:r w:rsidRPr="00F835DE">
              <w:rPr>
                <w:rFonts w:ascii="Tahoma" w:eastAsia="MS Mincho" w:hAnsi="Tahoma" w:cs="Tahoma"/>
              </w:rPr>
              <w:t>Ujian Tengah Semester</w:t>
            </w:r>
          </w:p>
        </w:tc>
        <w:tc>
          <w:tcPr>
            <w:tcW w:w="3400" w:type="dxa"/>
            <w:tcBorders>
              <w:top w:val="single" w:sz="6" w:space="0" w:color="auto"/>
            </w:tcBorders>
            <w:vAlign w:val="center"/>
          </w:tcPr>
          <w:p w:rsidR="00DE70BD" w:rsidRPr="00F835DE" w:rsidRDefault="006A3A36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Pemahaman dan kreativitas materi pertemuan 1 s/d 7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</w:tcBorders>
          </w:tcPr>
          <w:p w:rsidR="00DE70BD" w:rsidRPr="00F835DE" w:rsidRDefault="006A3A36" w:rsidP="00FC71CB">
            <w:pPr>
              <w:jc w:val="both"/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 xml:space="preserve">Kejelasan langkah penyelesaian persoalan; penguasaan materi dan ketepatan hasil 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6A3A36" w:rsidP="003A6541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 w:rsidRPr="00F835DE">
              <w:rPr>
                <w:rFonts w:ascii="Tahoma" w:eastAsia="MS Mincho" w:hAnsi="Tahoma" w:cs="Tahoma"/>
                <w:lang w:val="sv-SE"/>
              </w:rPr>
              <w:t>30</w:t>
            </w:r>
          </w:p>
        </w:tc>
      </w:tr>
      <w:tr w:rsidR="00DE70BD" w:rsidRPr="00F835DE">
        <w:trPr>
          <w:gridAfter w:val="1"/>
          <w:wAfter w:w="2230" w:type="dxa"/>
        </w:trPr>
        <w:tc>
          <w:tcPr>
            <w:tcW w:w="1262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F835DE">
              <w:rPr>
                <w:rFonts w:ascii="Tahoma" w:eastAsia="MS Mincho" w:hAnsi="Tahoma" w:cs="Tahoma"/>
                <w:lang w:val="sv-SE"/>
              </w:rPr>
              <w:t>9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Analisis daya penerima pada kondisi tidak bebas</w:t>
            </w:r>
          </w:p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pandang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6A3A36" w:rsidP="00C2385A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F835DE">
              <w:rPr>
                <w:rFonts w:ascii="Tahoma" w:eastAsia="MS Mincho" w:hAnsi="Tahoma" w:cs="Tahoma"/>
              </w:rPr>
              <w:t>Ceramah + Kerja Individu PBL</w:t>
            </w:r>
          </w:p>
        </w:tc>
        <w:tc>
          <w:tcPr>
            <w:tcW w:w="3400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Dapat menghitung</w:t>
            </w:r>
          </w:p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Daya di penerima pada kondisi tdk bebaspandang</w:t>
            </w:r>
            <w:r w:rsidR="00F835DE" w:rsidRPr="00F835DE">
              <w:rPr>
                <w:rFonts w:ascii="Tahoma" w:hAnsi="Tahoma" w:cs="Tahoma"/>
                <w:lang w:val="id-ID"/>
              </w:rPr>
              <w:t xml:space="preserve"> (Non LOS)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6A3A36" w:rsidP="003A6541">
            <w:pPr>
              <w:pStyle w:val="BodyText"/>
              <w:jc w:val="center"/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 xml:space="preserve">Pemahaman perhitungan daya penerima </w:t>
            </w:r>
            <w:r w:rsidR="00F835DE" w:rsidRPr="00F835DE">
              <w:rPr>
                <w:rFonts w:ascii="Tahoma" w:hAnsi="Tahoma" w:cs="Tahoma"/>
                <w:lang w:val="id-ID"/>
              </w:rPr>
              <w:t>pada kondisi Non LOS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3A6541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 w:rsidRPr="00F835DE">
              <w:rPr>
                <w:rFonts w:ascii="Tahoma" w:eastAsia="MS Mincho" w:hAnsi="Tahoma" w:cs="Tahoma"/>
                <w:lang w:val="sv-SE"/>
              </w:rPr>
              <w:t>5</w:t>
            </w:r>
          </w:p>
        </w:tc>
      </w:tr>
      <w:tr w:rsidR="00DE70BD" w:rsidRPr="00F835DE">
        <w:trPr>
          <w:gridAfter w:val="1"/>
          <w:wAfter w:w="2230" w:type="dxa"/>
        </w:trPr>
        <w:tc>
          <w:tcPr>
            <w:tcW w:w="1262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F835DE">
              <w:rPr>
                <w:rFonts w:ascii="Tahoma" w:eastAsia="MS Mincho" w:hAnsi="Tahoma" w:cs="Tahoma"/>
                <w:lang w:val="sv-SE"/>
              </w:rPr>
              <w:t>10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Konfigurasi jaringan seluler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F835DE">
              <w:rPr>
                <w:rFonts w:ascii="Tahoma" w:eastAsia="MS Mincho" w:hAnsi="Tahoma" w:cs="Tahoma"/>
                <w:lang w:val="sv-SE"/>
              </w:rPr>
              <w:t xml:space="preserve">Ujian Akhir </w:t>
            </w:r>
            <w:r w:rsidRPr="00F835DE">
              <w:rPr>
                <w:rFonts w:ascii="Tahoma" w:eastAsia="MS Mincho" w:hAnsi="Tahoma" w:cs="Tahoma"/>
                <w:lang w:val="sv-SE"/>
              </w:rPr>
              <w:lastRenderedPageBreak/>
              <w:t>Semester</w:t>
            </w:r>
          </w:p>
        </w:tc>
        <w:tc>
          <w:tcPr>
            <w:tcW w:w="3400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lastRenderedPageBreak/>
              <w:t>Dapat menjelaskan</w:t>
            </w:r>
          </w:p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lastRenderedPageBreak/>
              <w:t>Konfigurasi jaringan seluler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</w:tcBorders>
          </w:tcPr>
          <w:p w:rsidR="00DE70BD" w:rsidRPr="00F835DE" w:rsidRDefault="00F835DE" w:rsidP="00FC71CB">
            <w:pPr>
              <w:pStyle w:val="BodyText"/>
              <w:jc w:val="center"/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lastRenderedPageBreak/>
              <w:t xml:space="preserve">Pemahaman konfigurasi </w:t>
            </w:r>
            <w:r w:rsidRPr="00F835DE">
              <w:rPr>
                <w:rFonts w:ascii="Tahoma" w:hAnsi="Tahoma" w:cs="Tahoma"/>
                <w:lang w:val="id-ID"/>
              </w:rPr>
              <w:lastRenderedPageBreak/>
              <w:t>jaringan seluler dan parameter-parameternya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3A6541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 w:rsidRPr="00F835DE">
              <w:rPr>
                <w:rFonts w:ascii="Tahoma" w:eastAsia="MS Mincho" w:hAnsi="Tahoma" w:cs="Tahoma"/>
                <w:lang w:val="sv-SE"/>
              </w:rPr>
              <w:lastRenderedPageBreak/>
              <w:t>25</w:t>
            </w:r>
          </w:p>
        </w:tc>
      </w:tr>
      <w:tr w:rsidR="00DE70BD" w:rsidRPr="00F835DE">
        <w:trPr>
          <w:gridAfter w:val="1"/>
          <w:wAfter w:w="2230" w:type="dxa"/>
        </w:trPr>
        <w:tc>
          <w:tcPr>
            <w:tcW w:w="1262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F835DE">
              <w:rPr>
                <w:rFonts w:ascii="Tahoma" w:eastAsia="MS Mincho" w:hAnsi="Tahoma" w:cs="Tahoma"/>
                <w:lang w:val="sv-SE"/>
              </w:rPr>
              <w:lastRenderedPageBreak/>
              <w:t>11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Antena pada BTS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F835DE" w:rsidP="00C2385A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F835DE">
              <w:rPr>
                <w:rFonts w:ascii="Tahoma" w:eastAsia="MS Mincho" w:hAnsi="Tahoma" w:cs="Tahoma"/>
              </w:rPr>
              <w:t>Ceramah + Kerja Individu PBL</w:t>
            </w:r>
          </w:p>
        </w:tc>
        <w:tc>
          <w:tcPr>
            <w:tcW w:w="3400" w:type="dxa"/>
            <w:tcBorders>
              <w:top w:val="single" w:sz="6" w:space="0" w:color="auto"/>
            </w:tcBorders>
            <w:vAlign w:val="center"/>
          </w:tcPr>
          <w:p w:rsidR="00F835DE" w:rsidRPr="00F835DE" w:rsidRDefault="00F835DE" w:rsidP="00F835DE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Dapat menjelaskan</w:t>
            </w:r>
          </w:p>
          <w:p w:rsidR="00DE70BD" w:rsidRPr="00F835DE" w:rsidRDefault="00F835DE" w:rsidP="00F835DE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Jenis-jenis antena dan konfigurasinya pada BTS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F835DE" w:rsidP="00C2385A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F835DE">
              <w:rPr>
                <w:rFonts w:ascii="Tahoma" w:eastAsia="MS Mincho" w:hAnsi="Tahoma" w:cs="Tahoma"/>
                <w:lang w:val="sv-SE"/>
              </w:rPr>
              <w:t>Pemahaman membedakan jenis-jenis antena untuk BTS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</w:tr>
      <w:tr w:rsidR="00DE70BD" w:rsidRPr="00F835DE">
        <w:trPr>
          <w:gridAfter w:val="1"/>
          <w:wAfter w:w="2230" w:type="dxa"/>
        </w:trPr>
        <w:tc>
          <w:tcPr>
            <w:tcW w:w="1262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F835DE">
              <w:rPr>
                <w:rFonts w:ascii="Tahoma" w:eastAsia="MS Mincho" w:hAnsi="Tahoma" w:cs="Tahoma"/>
                <w:lang w:val="sv-SE"/>
              </w:rPr>
              <w:t>12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Transmisi sinyal dalam jaringan seluler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F835DE" w:rsidP="00C2385A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F835DE">
              <w:rPr>
                <w:rFonts w:ascii="Tahoma" w:eastAsia="MS Mincho" w:hAnsi="Tahoma" w:cs="Tahoma"/>
              </w:rPr>
              <w:t>Ceramah + Kerja kelompok  PBL</w:t>
            </w:r>
          </w:p>
        </w:tc>
        <w:tc>
          <w:tcPr>
            <w:tcW w:w="3400" w:type="dxa"/>
            <w:tcBorders>
              <w:top w:val="single" w:sz="6" w:space="0" w:color="auto"/>
            </w:tcBorders>
            <w:vAlign w:val="center"/>
          </w:tcPr>
          <w:p w:rsidR="00DE70BD" w:rsidRPr="00F835DE" w:rsidRDefault="00F835DE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Dapat menjelaskan prinsip transmisi sinyal seluler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F835DE" w:rsidP="00C2385A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F835DE">
              <w:rPr>
                <w:rFonts w:ascii="Tahoma" w:eastAsia="MS Mincho" w:hAnsi="Tahoma" w:cs="Tahoma"/>
                <w:lang w:val="sv-SE"/>
              </w:rPr>
              <w:t>Pemahaman prinsip transmisi seluler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</w:tr>
      <w:tr w:rsidR="00DE70BD" w:rsidRPr="00F835DE">
        <w:trPr>
          <w:gridAfter w:val="1"/>
          <w:wAfter w:w="2230" w:type="dxa"/>
        </w:trPr>
        <w:tc>
          <w:tcPr>
            <w:tcW w:w="1262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F835DE">
              <w:rPr>
                <w:rFonts w:ascii="Tahoma" w:eastAsia="MS Mincho" w:hAnsi="Tahoma" w:cs="Tahoma"/>
                <w:lang w:val="sv-SE"/>
              </w:rPr>
              <w:t>13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CDMA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3400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Dapat menjelaskan prinsip CDMA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F835DE" w:rsidP="00C2385A">
            <w:pPr>
              <w:widowControl w:val="0"/>
              <w:rPr>
                <w:rFonts w:ascii="Tahoma" w:eastAsia="MS Mincho" w:hAnsi="Tahoma" w:cs="Tahoma"/>
                <w:lang w:val="id-ID"/>
              </w:rPr>
            </w:pPr>
            <w:r w:rsidRPr="00F835DE">
              <w:rPr>
                <w:rFonts w:ascii="Tahoma" w:eastAsia="MS Mincho" w:hAnsi="Tahoma" w:cs="Tahoma"/>
                <w:lang w:val="id-ID"/>
              </w:rPr>
              <w:t>Pemahaman konsep dasar CDMA sebagai jaringan seluler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widowControl w:val="0"/>
              <w:rPr>
                <w:rFonts w:ascii="Tahoma" w:eastAsia="MS Mincho" w:hAnsi="Tahoma" w:cs="Tahoma"/>
                <w:lang w:val="id-ID"/>
              </w:rPr>
            </w:pPr>
          </w:p>
        </w:tc>
      </w:tr>
      <w:tr w:rsidR="00DE70BD" w:rsidRPr="00F835DE">
        <w:trPr>
          <w:gridAfter w:val="1"/>
          <w:wAfter w:w="2230" w:type="dxa"/>
        </w:trPr>
        <w:tc>
          <w:tcPr>
            <w:tcW w:w="1262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F835DE">
              <w:rPr>
                <w:rFonts w:ascii="Tahoma" w:eastAsia="MS Mincho" w:hAnsi="Tahoma" w:cs="Tahoma"/>
                <w:lang w:val="sv-SE"/>
              </w:rPr>
              <w:t>14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CDMA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widowControl w:val="0"/>
              <w:rPr>
                <w:rFonts w:ascii="Tahoma" w:eastAsia="MS Mincho" w:hAnsi="Tahoma" w:cs="Tahoma"/>
              </w:rPr>
            </w:pPr>
            <w:r w:rsidRPr="00F835DE">
              <w:rPr>
                <w:rFonts w:ascii="Tahoma" w:eastAsia="MS Mincho" w:hAnsi="Tahoma" w:cs="Tahoma"/>
              </w:rPr>
              <w:t xml:space="preserve">Studi kasus+ Problem Based Learning </w:t>
            </w:r>
          </w:p>
        </w:tc>
        <w:tc>
          <w:tcPr>
            <w:tcW w:w="3400" w:type="dxa"/>
            <w:vAlign w:val="center"/>
          </w:tcPr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</w:rPr>
            </w:pPr>
            <w:r w:rsidRPr="00F835DE">
              <w:rPr>
                <w:rFonts w:ascii="Tahoma" w:hAnsi="Tahoma" w:cs="Tahoma"/>
                <w:lang w:val="id-ID"/>
              </w:rPr>
              <w:t>Dapat menyelesaikan masalah terkait teknologi CDMA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F835DE" w:rsidP="00C2385A">
            <w:pPr>
              <w:widowControl w:val="0"/>
              <w:rPr>
                <w:rFonts w:ascii="Tahoma" w:eastAsia="MS Mincho" w:hAnsi="Tahoma" w:cs="Tahoma"/>
              </w:rPr>
            </w:pPr>
            <w:r w:rsidRPr="00F835DE">
              <w:rPr>
                <w:rFonts w:ascii="Tahoma" w:eastAsia="MS Mincho" w:hAnsi="Tahoma" w:cs="Tahoma"/>
              </w:rPr>
              <w:t>PEmahaman untuk menentukan konfigurasi CDMA sesuai studi kasus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widowControl w:val="0"/>
              <w:rPr>
                <w:rFonts w:ascii="Tahoma" w:eastAsia="MS Mincho" w:hAnsi="Tahoma" w:cs="Tahoma"/>
              </w:rPr>
            </w:pPr>
          </w:p>
        </w:tc>
      </w:tr>
      <w:tr w:rsidR="00DE70BD" w:rsidRPr="00F835DE">
        <w:trPr>
          <w:gridAfter w:val="1"/>
          <w:wAfter w:w="2230" w:type="dxa"/>
        </w:trPr>
        <w:tc>
          <w:tcPr>
            <w:tcW w:w="1262" w:type="dxa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F835DE">
              <w:rPr>
                <w:rFonts w:ascii="Tahoma" w:eastAsia="MS Mincho" w:hAnsi="Tahoma" w:cs="Tahoma"/>
                <w:lang w:val="sv-SE"/>
              </w:rPr>
              <w:t>15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Mikrosel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3400" w:type="dxa"/>
            <w:vAlign w:val="center"/>
          </w:tcPr>
          <w:p w:rsidR="00DE70BD" w:rsidRPr="00F835DE" w:rsidRDefault="00DE70BD" w:rsidP="00C2385A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Dapat menjelaskan hal-hal yg berkaitan dengan mikrosel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F835DE" w:rsidP="00C2385A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F835DE">
              <w:rPr>
                <w:rFonts w:ascii="Tahoma" w:eastAsia="MS Mincho" w:hAnsi="Tahoma" w:cs="Tahoma"/>
                <w:lang w:val="fi-FI"/>
              </w:rPr>
              <w:t>Pemahaman kaitan mikrosel dan teknologi jaringan seluler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</w:tcBorders>
            <w:vAlign w:val="center"/>
          </w:tcPr>
          <w:p w:rsidR="00DE70BD" w:rsidRPr="00F835DE" w:rsidRDefault="00DE70BD" w:rsidP="00C2385A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</w:tr>
      <w:tr w:rsidR="00F835DE" w:rsidRPr="00F835DE">
        <w:trPr>
          <w:gridAfter w:val="1"/>
          <w:wAfter w:w="2230" w:type="dxa"/>
        </w:trPr>
        <w:tc>
          <w:tcPr>
            <w:tcW w:w="1262" w:type="dxa"/>
            <w:vAlign w:val="center"/>
          </w:tcPr>
          <w:p w:rsidR="00F835DE" w:rsidRPr="00F835DE" w:rsidRDefault="00F835DE" w:rsidP="00C2385A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F835DE">
              <w:rPr>
                <w:rFonts w:ascii="Tahoma" w:eastAsia="MS Mincho" w:hAnsi="Tahoma" w:cs="Tahoma"/>
                <w:lang w:val="es-AR"/>
              </w:rPr>
              <w:t>16</w:t>
            </w:r>
          </w:p>
        </w:tc>
        <w:tc>
          <w:tcPr>
            <w:tcW w:w="3166" w:type="dxa"/>
            <w:gridSpan w:val="2"/>
            <w:vAlign w:val="center"/>
          </w:tcPr>
          <w:p w:rsidR="00F835DE" w:rsidRPr="00F835DE" w:rsidRDefault="00F835DE" w:rsidP="00C2385A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F835DE">
              <w:rPr>
                <w:rFonts w:ascii="Tahoma" w:eastAsia="MS Mincho" w:hAnsi="Tahoma" w:cs="Tahoma"/>
                <w:lang w:val="es-AR"/>
              </w:rPr>
              <w:t xml:space="preserve">Kompetensi Akhir </w:t>
            </w:r>
          </w:p>
        </w:tc>
        <w:tc>
          <w:tcPr>
            <w:tcW w:w="2180" w:type="dxa"/>
            <w:gridSpan w:val="2"/>
            <w:vAlign w:val="center"/>
          </w:tcPr>
          <w:p w:rsidR="00F835DE" w:rsidRPr="00F835DE" w:rsidRDefault="00F835DE" w:rsidP="00C2385A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F835DE">
              <w:rPr>
                <w:rFonts w:ascii="Tahoma" w:eastAsia="MS Mincho" w:hAnsi="Tahoma" w:cs="Tahoma"/>
                <w:lang w:val="es-AR"/>
              </w:rPr>
              <w:t>Ujian Akhir Semester</w:t>
            </w:r>
          </w:p>
        </w:tc>
        <w:tc>
          <w:tcPr>
            <w:tcW w:w="3400" w:type="dxa"/>
            <w:vAlign w:val="center"/>
          </w:tcPr>
          <w:p w:rsidR="00F835DE" w:rsidRPr="00F835DE" w:rsidRDefault="00F835DE" w:rsidP="003A6541">
            <w:pPr>
              <w:tabs>
                <w:tab w:val="left" w:pos="3240"/>
                <w:tab w:val="left" w:pos="3600"/>
              </w:tabs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>Pemahaman dan kreativitas materi pertemuan 9 s/d 15</w:t>
            </w:r>
          </w:p>
        </w:tc>
        <w:tc>
          <w:tcPr>
            <w:tcW w:w="2880" w:type="dxa"/>
            <w:gridSpan w:val="2"/>
          </w:tcPr>
          <w:p w:rsidR="00F835DE" w:rsidRPr="00F835DE" w:rsidRDefault="00F835DE" w:rsidP="00FC71CB">
            <w:pPr>
              <w:jc w:val="both"/>
              <w:rPr>
                <w:rFonts w:ascii="Tahoma" w:hAnsi="Tahoma" w:cs="Tahoma"/>
                <w:lang w:val="id-ID"/>
              </w:rPr>
            </w:pPr>
            <w:r w:rsidRPr="00F835DE">
              <w:rPr>
                <w:rFonts w:ascii="Tahoma" w:hAnsi="Tahoma" w:cs="Tahoma"/>
                <w:lang w:val="id-ID"/>
              </w:rPr>
              <w:t xml:space="preserve">Kejelasan langkah penyelesaian persoalan; penguasaan materi dan ketepatan hasil </w:t>
            </w:r>
          </w:p>
        </w:tc>
        <w:tc>
          <w:tcPr>
            <w:tcW w:w="1080" w:type="dxa"/>
            <w:gridSpan w:val="2"/>
            <w:vAlign w:val="center"/>
          </w:tcPr>
          <w:p w:rsidR="00F835DE" w:rsidRPr="00F835DE" w:rsidRDefault="00F835DE" w:rsidP="00C2385A">
            <w:pPr>
              <w:widowControl w:val="0"/>
              <w:rPr>
                <w:rFonts w:ascii="Tahoma" w:eastAsia="MS Mincho" w:hAnsi="Tahoma" w:cs="Tahoma"/>
                <w:lang w:val="id-ID"/>
              </w:rPr>
            </w:pPr>
          </w:p>
        </w:tc>
      </w:tr>
      <w:tr w:rsidR="00F835DE" w:rsidRPr="00F835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629" w:type="dxa"/>
          <w:jc w:val="center"/>
        </w:trPr>
        <w:tc>
          <w:tcPr>
            <w:tcW w:w="3348" w:type="dxa"/>
            <w:gridSpan w:val="2"/>
          </w:tcPr>
          <w:p w:rsidR="00F835DE" w:rsidRPr="00F835DE" w:rsidRDefault="00F835DE" w:rsidP="008D791B">
            <w:pPr>
              <w:widowControl w:val="0"/>
              <w:jc w:val="both"/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</w:p>
        </w:tc>
        <w:tc>
          <w:tcPr>
            <w:tcW w:w="6541" w:type="dxa"/>
            <w:gridSpan w:val="3"/>
          </w:tcPr>
          <w:p w:rsidR="00F835DE" w:rsidRPr="00F835DE" w:rsidRDefault="00F835DE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id-ID"/>
              </w:rPr>
            </w:pPr>
          </w:p>
        </w:tc>
        <w:tc>
          <w:tcPr>
            <w:tcW w:w="2340" w:type="dxa"/>
            <w:gridSpan w:val="2"/>
          </w:tcPr>
          <w:p w:rsidR="00F835DE" w:rsidRPr="00F835DE" w:rsidRDefault="00F835DE">
            <w:pPr>
              <w:rPr>
                <w:lang w:val="id-ID"/>
              </w:rPr>
            </w:pPr>
          </w:p>
        </w:tc>
        <w:tc>
          <w:tcPr>
            <w:tcW w:w="2340" w:type="dxa"/>
            <w:gridSpan w:val="2"/>
          </w:tcPr>
          <w:p w:rsidR="00F835DE" w:rsidRDefault="00F835DE" w:rsidP="003A6541">
            <w:pPr>
              <w:tabs>
                <w:tab w:val="left" w:pos="3240"/>
                <w:tab w:val="left" w:pos="3600"/>
              </w:tabs>
              <w:rPr>
                <w:lang w:val="id-ID"/>
              </w:rPr>
            </w:pPr>
          </w:p>
        </w:tc>
      </w:tr>
      <w:tr w:rsidR="00F835DE" w:rsidRPr="00F835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629" w:type="dxa"/>
          <w:jc w:val="center"/>
        </w:trPr>
        <w:tc>
          <w:tcPr>
            <w:tcW w:w="3348" w:type="dxa"/>
            <w:gridSpan w:val="2"/>
          </w:tcPr>
          <w:p w:rsidR="00F835DE" w:rsidRPr="00F835DE" w:rsidRDefault="00F835DE" w:rsidP="008D791B">
            <w:pPr>
              <w:widowControl w:val="0"/>
              <w:jc w:val="both"/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</w:p>
        </w:tc>
        <w:tc>
          <w:tcPr>
            <w:tcW w:w="6541" w:type="dxa"/>
            <w:gridSpan w:val="3"/>
          </w:tcPr>
          <w:p w:rsidR="00F835DE" w:rsidRPr="00F835DE" w:rsidRDefault="00F835DE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id-ID"/>
              </w:rPr>
            </w:pPr>
          </w:p>
        </w:tc>
        <w:tc>
          <w:tcPr>
            <w:tcW w:w="2340" w:type="dxa"/>
            <w:gridSpan w:val="2"/>
          </w:tcPr>
          <w:p w:rsidR="00F835DE" w:rsidRPr="00F835DE" w:rsidRDefault="00F835DE">
            <w:pPr>
              <w:rPr>
                <w:lang w:val="id-ID"/>
              </w:rPr>
            </w:pPr>
          </w:p>
        </w:tc>
        <w:tc>
          <w:tcPr>
            <w:tcW w:w="2340" w:type="dxa"/>
            <w:gridSpan w:val="2"/>
          </w:tcPr>
          <w:p w:rsidR="00F835DE" w:rsidRDefault="00F835DE" w:rsidP="003A6541">
            <w:pPr>
              <w:tabs>
                <w:tab w:val="left" w:pos="3240"/>
                <w:tab w:val="left" w:pos="3600"/>
              </w:tabs>
              <w:rPr>
                <w:lang w:val="id-ID"/>
              </w:rPr>
            </w:pPr>
          </w:p>
        </w:tc>
      </w:tr>
      <w:tr w:rsidR="00F835DE" w:rsidRPr="00F835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629" w:type="dxa"/>
          <w:jc w:val="center"/>
        </w:trPr>
        <w:tc>
          <w:tcPr>
            <w:tcW w:w="3348" w:type="dxa"/>
            <w:gridSpan w:val="2"/>
          </w:tcPr>
          <w:p w:rsidR="00F835DE" w:rsidRPr="00F835DE" w:rsidRDefault="00F835DE" w:rsidP="008D791B">
            <w:pPr>
              <w:widowControl w:val="0"/>
              <w:jc w:val="both"/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</w:p>
        </w:tc>
        <w:tc>
          <w:tcPr>
            <w:tcW w:w="6541" w:type="dxa"/>
            <w:gridSpan w:val="3"/>
          </w:tcPr>
          <w:p w:rsidR="00F835DE" w:rsidRDefault="00F835DE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FC71CB" w:rsidRDefault="00FC71CB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FC71CB" w:rsidRDefault="00FC71CB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FC71CB" w:rsidRDefault="00FC71CB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FC71CB" w:rsidRDefault="00FC71CB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FC71CB" w:rsidRDefault="00FC71CB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FC71CB" w:rsidRDefault="00FC71CB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FC71CB" w:rsidRPr="00FC71CB" w:rsidRDefault="00FC71CB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F835DE" w:rsidRPr="00F835DE" w:rsidRDefault="00F835DE">
            <w:pPr>
              <w:rPr>
                <w:lang w:val="id-ID"/>
              </w:rPr>
            </w:pPr>
          </w:p>
        </w:tc>
        <w:tc>
          <w:tcPr>
            <w:tcW w:w="2340" w:type="dxa"/>
            <w:gridSpan w:val="2"/>
          </w:tcPr>
          <w:p w:rsidR="00F835DE" w:rsidRDefault="00F835DE" w:rsidP="003A6541">
            <w:pPr>
              <w:tabs>
                <w:tab w:val="left" w:pos="3240"/>
                <w:tab w:val="left" w:pos="3600"/>
              </w:tabs>
              <w:rPr>
                <w:lang w:val="id-ID"/>
              </w:rPr>
            </w:pPr>
          </w:p>
        </w:tc>
      </w:tr>
    </w:tbl>
    <w:p w:rsidR="005A15FE" w:rsidRPr="0098169B" w:rsidRDefault="005A15FE" w:rsidP="005A15FE">
      <w:pPr>
        <w:numPr>
          <w:ilvl w:val="0"/>
          <w:numId w:val="16"/>
        </w:numPr>
        <w:jc w:val="center"/>
        <w:rPr>
          <w:rFonts w:ascii="Tahoma" w:hAnsi="Tahoma" w:cs="Tahoma"/>
          <w:sz w:val="36"/>
          <w:szCs w:val="36"/>
          <w:lang w:val="es-AR"/>
        </w:rPr>
      </w:pPr>
      <w:r w:rsidRPr="0098169B">
        <w:rPr>
          <w:rFonts w:ascii="Tahoma" w:hAnsi="Tahoma" w:cs="Tahoma"/>
          <w:sz w:val="36"/>
          <w:szCs w:val="36"/>
          <w:lang w:val="es-AR"/>
        </w:rPr>
        <w:lastRenderedPageBreak/>
        <w:t>MATERI / BAHAN BACAAN</w:t>
      </w:r>
    </w:p>
    <w:p w:rsidR="00A23E25" w:rsidRPr="0098169B" w:rsidRDefault="00A23E25" w:rsidP="00A23E25">
      <w:pPr>
        <w:ind w:left="360"/>
        <w:rPr>
          <w:rFonts w:ascii="Tahoma" w:hAnsi="Tahoma" w:cs="Tahoma"/>
          <w:sz w:val="32"/>
          <w:szCs w:val="32"/>
          <w:lang w:val="es-AR"/>
        </w:rPr>
      </w:pPr>
    </w:p>
    <w:p w:rsidR="00A23E25" w:rsidRPr="00ED4B0A" w:rsidRDefault="00D42764" w:rsidP="00ED4B0A">
      <w:pPr>
        <w:numPr>
          <w:ilvl w:val="0"/>
          <w:numId w:val="18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 w:rsidRPr="00ED4B0A">
        <w:rPr>
          <w:rFonts w:ascii="Tahoma" w:hAnsi="Tahoma" w:cs="Tahoma"/>
        </w:rPr>
        <w:t xml:space="preserve">Robert L. Boylestad, 2003, </w:t>
      </w:r>
      <w:r w:rsidRPr="00ED4B0A">
        <w:rPr>
          <w:rFonts w:ascii="Tahoma" w:hAnsi="Tahoma" w:cs="Tahoma"/>
          <w:i/>
        </w:rPr>
        <w:t>Introductory Circuit Analysis</w:t>
      </w:r>
      <w:r w:rsidRPr="00ED4B0A">
        <w:rPr>
          <w:rFonts w:ascii="Tahoma" w:hAnsi="Tahoma" w:cs="Tahoma"/>
        </w:rPr>
        <w:t xml:space="preserve">, </w:t>
      </w:r>
      <w:r w:rsidR="00BB47CA" w:rsidRPr="00ED4B0A">
        <w:rPr>
          <w:rFonts w:ascii="Tahoma" w:hAnsi="Tahoma" w:cs="Tahoma"/>
        </w:rPr>
        <w:t xml:space="preserve">Tenth edition, </w:t>
      </w:r>
      <w:r w:rsidRPr="00ED4B0A">
        <w:rPr>
          <w:rFonts w:ascii="Tahoma" w:hAnsi="Tahoma" w:cs="Tahoma"/>
        </w:rPr>
        <w:t xml:space="preserve">Prentice Hall Pearson </w:t>
      </w:r>
      <w:r w:rsidR="00BB47CA" w:rsidRPr="00ED4B0A">
        <w:rPr>
          <w:rFonts w:ascii="Tahoma" w:hAnsi="Tahoma" w:cs="Tahoma"/>
        </w:rPr>
        <w:t>Education International.</w:t>
      </w:r>
    </w:p>
    <w:p w:rsidR="00A23E25" w:rsidRPr="00ED4B0A" w:rsidRDefault="00BB47CA" w:rsidP="00ED4B0A">
      <w:pPr>
        <w:numPr>
          <w:ilvl w:val="0"/>
          <w:numId w:val="18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 w:rsidRPr="00ED4B0A">
        <w:rPr>
          <w:rFonts w:ascii="Tahoma" w:hAnsi="Tahoma" w:cs="Tahoma"/>
        </w:rPr>
        <w:t xml:space="preserve">A. Bruce Carlson, 2000, </w:t>
      </w:r>
      <w:r w:rsidRPr="00ED4B0A">
        <w:rPr>
          <w:rFonts w:ascii="Tahoma" w:hAnsi="Tahoma" w:cs="Tahoma"/>
          <w:i/>
        </w:rPr>
        <w:t>CIRCUITS-Engineering Concepts and Analysis of Linier Electric Circuits</w:t>
      </w:r>
      <w:r w:rsidRPr="00ED4B0A">
        <w:rPr>
          <w:rFonts w:ascii="Tahoma" w:hAnsi="Tahoma" w:cs="Tahoma"/>
        </w:rPr>
        <w:t>, Brooks / Cole Thomson Learning.</w:t>
      </w:r>
    </w:p>
    <w:p w:rsidR="00A23E25" w:rsidRPr="00ED4B0A" w:rsidRDefault="00BB47CA" w:rsidP="00ED4B0A">
      <w:pPr>
        <w:numPr>
          <w:ilvl w:val="0"/>
          <w:numId w:val="18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 w:rsidRPr="00ED4B0A">
        <w:rPr>
          <w:rFonts w:ascii="Tahoma" w:hAnsi="Tahoma" w:cs="Tahoma"/>
        </w:rPr>
        <w:t xml:space="preserve">Thomas L.Floyd, 2003, </w:t>
      </w:r>
      <w:r w:rsidRPr="00ED4B0A">
        <w:rPr>
          <w:rFonts w:ascii="Tahoma" w:hAnsi="Tahoma" w:cs="Tahoma"/>
          <w:i/>
        </w:rPr>
        <w:t>Principles of Electric Circuits-Electron Flow Version</w:t>
      </w:r>
      <w:r w:rsidRPr="00ED4B0A">
        <w:rPr>
          <w:rFonts w:ascii="Tahoma" w:hAnsi="Tahoma" w:cs="Tahoma"/>
        </w:rPr>
        <w:t>, Sixth Edition, Prentice Hall Electronics Supersite.</w:t>
      </w:r>
    </w:p>
    <w:p w:rsidR="00BB47CA" w:rsidRPr="00ED4B0A" w:rsidRDefault="00BB47CA" w:rsidP="00ED4B0A">
      <w:pPr>
        <w:numPr>
          <w:ilvl w:val="0"/>
          <w:numId w:val="18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 w:rsidRPr="00ED4B0A">
        <w:rPr>
          <w:rFonts w:ascii="Tahoma" w:hAnsi="Tahoma" w:cs="Tahoma"/>
        </w:rPr>
        <w:t xml:space="preserve">Joseph A. Edminister, </w:t>
      </w:r>
      <w:r w:rsidRPr="00ED4B0A">
        <w:rPr>
          <w:rFonts w:ascii="Tahoma" w:hAnsi="Tahoma" w:cs="Tahoma"/>
          <w:i/>
        </w:rPr>
        <w:t>Theory and Problems of Electric Circuits</w:t>
      </w:r>
      <w:r w:rsidRPr="00ED4B0A">
        <w:rPr>
          <w:rFonts w:ascii="Tahoma" w:hAnsi="Tahoma" w:cs="Tahoma"/>
        </w:rPr>
        <w:t>, Third Edition</w:t>
      </w:r>
      <w:r w:rsidR="002E4EAB" w:rsidRPr="00ED4B0A">
        <w:rPr>
          <w:rFonts w:ascii="Tahoma" w:hAnsi="Tahoma" w:cs="Tahoma"/>
        </w:rPr>
        <w:t>, Schaum’s Outline Series McGRAW-HILL</w:t>
      </w:r>
    </w:p>
    <w:p w:rsidR="00A23E25" w:rsidRPr="0098169B" w:rsidRDefault="00A23E25" w:rsidP="00A23E25">
      <w:pPr>
        <w:ind w:left="360"/>
        <w:rPr>
          <w:rFonts w:ascii="Tahoma" w:hAnsi="Tahoma" w:cs="Tahoma"/>
          <w:sz w:val="36"/>
          <w:szCs w:val="36"/>
        </w:rPr>
      </w:pPr>
    </w:p>
    <w:p w:rsidR="005A15FE" w:rsidRPr="0098169B" w:rsidRDefault="005A15FE" w:rsidP="00ED4B0A">
      <w:pPr>
        <w:numPr>
          <w:ilvl w:val="0"/>
          <w:numId w:val="16"/>
        </w:numPr>
        <w:spacing w:line="480" w:lineRule="auto"/>
        <w:jc w:val="center"/>
        <w:rPr>
          <w:rFonts w:ascii="Tahoma" w:hAnsi="Tahoma" w:cs="Tahoma"/>
          <w:sz w:val="36"/>
          <w:szCs w:val="36"/>
          <w:lang w:val="es-AR"/>
        </w:rPr>
      </w:pPr>
      <w:r w:rsidRPr="0098169B">
        <w:rPr>
          <w:rFonts w:ascii="Tahoma" w:hAnsi="Tahoma" w:cs="Tahoma"/>
          <w:sz w:val="36"/>
          <w:szCs w:val="36"/>
          <w:lang w:val="es-AR"/>
        </w:rPr>
        <w:t>KRITERIA PENILAIAN</w:t>
      </w:r>
    </w:p>
    <w:p w:rsidR="00A23E25" w:rsidRPr="001078F3" w:rsidRDefault="00A23E25" w:rsidP="00ED4B0A">
      <w:pPr>
        <w:spacing w:line="480" w:lineRule="auto"/>
        <w:jc w:val="both"/>
        <w:rPr>
          <w:rFonts w:ascii="Tahoma" w:hAnsi="Tahoma" w:cs="Tahoma"/>
          <w:lang w:val="es-AR"/>
        </w:rPr>
      </w:pPr>
      <w:r w:rsidRPr="001078F3">
        <w:rPr>
          <w:rFonts w:ascii="Tahoma" w:hAnsi="Tahoma" w:cs="Tahoma"/>
          <w:lang w:val="es-AR"/>
        </w:rPr>
        <w:t xml:space="preserve">Kriteria yang dinilai pada mata kuliah ini </w:t>
      </w:r>
      <w:r w:rsidR="00ED4B0A" w:rsidRPr="001078F3">
        <w:rPr>
          <w:rFonts w:ascii="Tahoma" w:hAnsi="Tahoma" w:cs="Tahoma"/>
          <w:lang w:val="es-AR"/>
        </w:rPr>
        <w:t xml:space="preserve">sebagai berikut : </w:t>
      </w:r>
    </w:p>
    <w:p w:rsidR="00A23E25" w:rsidRPr="00326173" w:rsidRDefault="00A23E25" w:rsidP="00ED4B0A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nb-NO"/>
        </w:rPr>
      </w:pPr>
      <w:r w:rsidRPr="00326173">
        <w:rPr>
          <w:rFonts w:ascii="Tahoma" w:hAnsi="Tahoma" w:cs="Tahoma"/>
          <w:lang w:val="nb-NO"/>
        </w:rPr>
        <w:t>Ketepatan pe</w:t>
      </w:r>
      <w:r w:rsidR="00451E3F" w:rsidRPr="00326173">
        <w:rPr>
          <w:rFonts w:ascii="Tahoma" w:hAnsi="Tahoma" w:cs="Tahoma"/>
          <w:lang w:val="nb-NO"/>
        </w:rPr>
        <w:t xml:space="preserve">nggunaan </w:t>
      </w:r>
      <w:r w:rsidRPr="00326173">
        <w:rPr>
          <w:rFonts w:ascii="Tahoma" w:hAnsi="Tahoma" w:cs="Tahoma"/>
          <w:lang w:val="nb-NO"/>
        </w:rPr>
        <w:t>konsep</w:t>
      </w:r>
      <w:r w:rsidR="00451E3F" w:rsidRPr="00326173">
        <w:rPr>
          <w:rFonts w:ascii="Tahoma" w:hAnsi="Tahoma" w:cs="Tahoma"/>
          <w:lang w:val="nb-NO"/>
        </w:rPr>
        <w:t xml:space="preserve"> </w:t>
      </w:r>
      <w:r w:rsidR="00326173" w:rsidRPr="00326173">
        <w:rPr>
          <w:rFonts w:ascii="Tahoma" w:hAnsi="Tahoma" w:cs="Tahoma"/>
          <w:lang w:val="nb-NO"/>
        </w:rPr>
        <w:t>komunikasi seluler</w:t>
      </w:r>
      <w:r w:rsidR="001078F3" w:rsidRPr="00326173">
        <w:rPr>
          <w:rFonts w:ascii="Tahoma" w:hAnsi="Tahoma" w:cs="Tahoma"/>
          <w:lang w:val="nb-NO"/>
        </w:rPr>
        <w:t>;</w:t>
      </w:r>
      <w:r w:rsidR="00451E3F" w:rsidRPr="00326173">
        <w:rPr>
          <w:rFonts w:ascii="Tahoma" w:hAnsi="Tahoma" w:cs="Tahoma"/>
          <w:lang w:val="nb-NO"/>
        </w:rPr>
        <w:t xml:space="preserve"> penguasaan materi</w:t>
      </w:r>
      <w:r w:rsidR="001078F3" w:rsidRPr="00326173">
        <w:rPr>
          <w:rFonts w:ascii="Tahoma" w:hAnsi="Tahoma" w:cs="Tahoma"/>
          <w:lang w:val="nb-NO"/>
        </w:rPr>
        <w:t xml:space="preserve"> tentang </w:t>
      </w:r>
      <w:r w:rsidR="00326173" w:rsidRPr="00326173">
        <w:rPr>
          <w:rFonts w:ascii="Tahoma" w:hAnsi="Tahoma" w:cs="Tahoma"/>
          <w:lang w:val="nb-NO"/>
        </w:rPr>
        <w:t>teknologi seluler</w:t>
      </w:r>
      <w:r w:rsidR="001078F3" w:rsidRPr="00326173">
        <w:rPr>
          <w:rFonts w:ascii="Tahoma" w:hAnsi="Tahoma" w:cs="Tahoma"/>
          <w:lang w:val="nb-NO"/>
        </w:rPr>
        <w:t xml:space="preserve"> (10%)</w:t>
      </w:r>
    </w:p>
    <w:p w:rsidR="00A23E25" w:rsidRPr="00326173" w:rsidRDefault="00451E3F" w:rsidP="00ED4B0A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nb-NO"/>
        </w:rPr>
      </w:pPr>
      <w:r w:rsidRPr="00326173">
        <w:rPr>
          <w:rFonts w:ascii="Tahoma" w:hAnsi="Tahoma" w:cs="Tahoma"/>
          <w:lang w:val="nb-NO"/>
        </w:rPr>
        <w:t>Ketepatan pengg</w:t>
      </w:r>
      <w:r w:rsidR="001078F3" w:rsidRPr="00326173">
        <w:rPr>
          <w:rFonts w:ascii="Tahoma" w:hAnsi="Tahoma" w:cs="Tahoma"/>
          <w:lang w:val="nb-NO"/>
        </w:rPr>
        <w:t xml:space="preserve">unaan </w:t>
      </w:r>
      <w:r w:rsidR="00326173" w:rsidRPr="00326173">
        <w:rPr>
          <w:rFonts w:ascii="Tahoma" w:hAnsi="Tahoma" w:cs="Tahoma"/>
          <w:lang w:val="nb-NO"/>
        </w:rPr>
        <w:t>teorema daya di penerima</w:t>
      </w:r>
      <w:r w:rsidR="001078F3" w:rsidRPr="00326173">
        <w:rPr>
          <w:rFonts w:ascii="Tahoma" w:hAnsi="Tahoma" w:cs="Tahoma"/>
          <w:lang w:val="nb-NO"/>
        </w:rPr>
        <w:t xml:space="preserve"> dalam penyelesaian </w:t>
      </w:r>
      <w:r w:rsidR="00326173">
        <w:rPr>
          <w:rFonts w:ascii="Tahoma" w:hAnsi="Tahoma" w:cs="Tahoma"/>
          <w:lang w:val="nb-NO"/>
        </w:rPr>
        <w:t>konfigurasi seluler</w:t>
      </w:r>
      <w:r w:rsidR="001078F3" w:rsidRPr="00326173">
        <w:rPr>
          <w:rFonts w:ascii="Tahoma" w:hAnsi="Tahoma" w:cs="Tahoma"/>
          <w:lang w:val="nb-NO"/>
        </w:rPr>
        <w:t>; langkah-langkah penyelesaian yang sistematis (10%)</w:t>
      </w:r>
    </w:p>
    <w:p w:rsidR="00A23E25" w:rsidRPr="00147023" w:rsidRDefault="001078F3" w:rsidP="00ED4B0A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es-AR"/>
        </w:rPr>
      </w:pPr>
      <w:r w:rsidRPr="00147023">
        <w:rPr>
          <w:rFonts w:ascii="Tahoma" w:hAnsi="Tahoma" w:cs="Tahoma"/>
          <w:lang w:val="es-AR"/>
        </w:rPr>
        <w:t>Kejelasan langkah penyelesaian persoalan; penguasaan materi dan ketepatan hasil (30%)</w:t>
      </w:r>
    </w:p>
    <w:p w:rsidR="001078F3" w:rsidRDefault="001078F3" w:rsidP="00ED4B0A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sv-SE"/>
        </w:rPr>
      </w:pPr>
      <w:r w:rsidRPr="003D4C10">
        <w:rPr>
          <w:rFonts w:ascii="Tahoma" w:hAnsi="Tahoma" w:cs="Tahoma"/>
          <w:lang w:val="sv-SE"/>
        </w:rPr>
        <w:t>Kerjasama tim dalam presentasi; Kejelasan dalam langkah penyelesain; Kreativitas</w:t>
      </w:r>
      <w:r>
        <w:rPr>
          <w:rFonts w:ascii="Tahoma" w:hAnsi="Tahoma" w:cs="Tahoma"/>
          <w:lang w:val="sv-SE"/>
        </w:rPr>
        <w:t xml:space="preserve"> (10%)</w:t>
      </w:r>
    </w:p>
    <w:p w:rsidR="001078F3" w:rsidRPr="0012498E" w:rsidRDefault="001078F3" w:rsidP="00ED4B0A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sv-SE"/>
        </w:rPr>
      </w:pPr>
      <w:r w:rsidRPr="00147023">
        <w:rPr>
          <w:rFonts w:ascii="Tahoma" w:hAnsi="Tahoma" w:cs="Tahoma"/>
          <w:lang w:val="sv-SE"/>
        </w:rPr>
        <w:t xml:space="preserve">Ketepatan pengggunaan </w:t>
      </w:r>
      <w:r w:rsidR="00326173">
        <w:rPr>
          <w:rFonts w:ascii="Tahoma" w:hAnsi="Tahoma" w:cs="Tahoma"/>
          <w:lang w:val="sv-SE"/>
        </w:rPr>
        <w:t>analisa matematis</w:t>
      </w:r>
      <w:r w:rsidRPr="00147023">
        <w:rPr>
          <w:rFonts w:ascii="Tahoma" w:hAnsi="Tahoma" w:cs="Tahoma"/>
          <w:lang w:val="sv-SE"/>
        </w:rPr>
        <w:t>; penguasaan materi; kejelasan langkah dalam menyelesaikan persoalan</w:t>
      </w:r>
      <w:r w:rsidR="0012498E" w:rsidRPr="00147023">
        <w:rPr>
          <w:rFonts w:ascii="Tahoma" w:hAnsi="Tahoma" w:cs="Tahoma"/>
          <w:lang w:val="sv-SE"/>
        </w:rPr>
        <w:t xml:space="preserve"> (10%)</w:t>
      </w:r>
    </w:p>
    <w:p w:rsidR="0012498E" w:rsidRPr="00FC71CB" w:rsidRDefault="00326173" w:rsidP="00FC71CB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sv-SE"/>
        </w:rPr>
      </w:pPr>
      <w:r w:rsidRPr="00FC71CB">
        <w:rPr>
          <w:rFonts w:ascii="Tahoma" w:hAnsi="Tahoma" w:cs="Tahoma"/>
          <w:lang w:val="sv-SE"/>
        </w:rPr>
        <w:t>Kreativitas;</w:t>
      </w:r>
      <w:r w:rsidR="0012498E" w:rsidRPr="00FC71CB">
        <w:rPr>
          <w:rFonts w:ascii="Tahoma" w:hAnsi="Tahoma" w:cs="Tahoma"/>
          <w:lang w:val="sv-SE"/>
        </w:rPr>
        <w:t>Kejelasan langkah penyelesaian persoalan; penguasaan materi dan ketepatan hasil (30%)</w:t>
      </w:r>
    </w:p>
    <w:sectPr w:rsidR="0012498E" w:rsidRPr="00FC71CB" w:rsidSect="004566A7">
      <w:footerReference w:type="even" r:id="rId7"/>
      <w:footerReference w:type="default" r:id="rId8"/>
      <w:headerReference w:type="first" r:id="rId9"/>
      <w:footerReference w:type="first" r:id="rId10"/>
      <w:pgSz w:w="16840" w:h="11907" w:orient="landscape" w:code="9"/>
      <w:pgMar w:top="1440" w:right="1440" w:bottom="720" w:left="1699" w:header="288" w:footer="28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174" w:rsidRDefault="00844174">
      <w:r>
        <w:separator/>
      </w:r>
    </w:p>
  </w:endnote>
  <w:endnote w:type="continuationSeparator" w:id="0">
    <w:p w:rsidR="00844174" w:rsidRDefault="00844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6D" w:rsidRDefault="00452638" w:rsidP="004566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44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446D" w:rsidRDefault="0096446D" w:rsidP="002C2C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0792"/>
      <w:docPartObj>
        <w:docPartGallery w:val="Page Numbers (Bottom of Page)"/>
        <w:docPartUnique/>
      </w:docPartObj>
    </w:sdtPr>
    <w:sdtContent>
      <w:p w:rsidR="00FC71CB" w:rsidRDefault="00FC71CB">
        <w:pPr>
          <w:pStyle w:val="Footer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96446D" w:rsidRDefault="0096446D" w:rsidP="002B0C95">
    <w:pPr>
      <w:pStyle w:val="Footer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6D" w:rsidRDefault="0096446D" w:rsidP="004B4681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174" w:rsidRDefault="00844174">
      <w:r>
        <w:separator/>
      </w:r>
    </w:p>
  </w:footnote>
  <w:footnote w:type="continuationSeparator" w:id="0">
    <w:p w:rsidR="00844174" w:rsidRDefault="00844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6D" w:rsidRDefault="0096446D" w:rsidP="004B4681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F1B"/>
    <w:multiLevelType w:val="hybridMultilevel"/>
    <w:tmpl w:val="C3D8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80C7D"/>
    <w:multiLevelType w:val="hybridMultilevel"/>
    <w:tmpl w:val="26C00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22EA7"/>
    <w:multiLevelType w:val="hybridMultilevel"/>
    <w:tmpl w:val="826A9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81EC5"/>
    <w:multiLevelType w:val="hybridMultilevel"/>
    <w:tmpl w:val="D80E46DE"/>
    <w:lvl w:ilvl="0" w:tplc="34782E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72588A"/>
    <w:multiLevelType w:val="hybridMultilevel"/>
    <w:tmpl w:val="0DE67F68"/>
    <w:lvl w:ilvl="0" w:tplc="DF86D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B3FCC"/>
    <w:multiLevelType w:val="hybridMultilevel"/>
    <w:tmpl w:val="76BA46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9F4812"/>
    <w:multiLevelType w:val="hybridMultilevel"/>
    <w:tmpl w:val="F99C9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609DB"/>
    <w:multiLevelType w:val="hybridMultilevel"/>
    <w:tmpl w:val="86D4EE74"/>
    <w:lvl w:ilvl="0" w:tplc="7A00ACF2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566255A6">
      <w:numFmt w:val="none"/>
      <w:lvlText w:val=""/>
      <w:lvlJc w:val="left"/>
      <w:pPr>
        <w:tabs>
          <w:tab w:val="num" w:pos="360"/>
        </w:tabs>
      </w:pPr>
    </w:lvl>
    <w:lvl w:ilvl="2" w:tplc="41360A84">
      <w:numFmt w:val="none"/>
      <w:lvlText w:val=""/>
      <w:lvlJc w:val="left"/>
      <w:pPr>
        <w:tabs>
          <w:tab w:val="num" w:pos="360"/>
        </w:tabs>
      </w:pPr>
    </w:lvl>
    <w:lvl w:ilvl="3" w:tplc="DD06AD6A">
      <w:numFmt w:val="none"/>
      <w:lvlText w:val=""/>
      <w:lvlJc w:val="left"/>
      <w:pPr>
        <w:tabs>
          <w:tab w:val="num" w:pos="360"/>
        </w:tabs>
      </w:pPr>
    </w:lvl>
    <w:lvl w:ilvl="4" w:tplc="60AAEFC2">
      <w:numFmt w:val="none"/>
      <w:lvlText w:val=""/>
      <w:lvlJc w:val="left"/>
      <w:pPr>
        <w:tabs>
          <w:tab w:val="num" w:pos="360"/>
        </w:tabs>
      </w:pPr>
    </w:lvl>
    <w:lvl w:ilvl="5" w:tplc="7642600E">
      <w:numFmt w:val="none"/>
      <w:lvlText w:val=""/>
      <w:lvlJc w:val="left"/>
      <w:pPr>
        <w:tabs>
          <w:tab w:val="num" w:pos="360"/>
        </w:tabs>
      </w:pPr>
    </w:lvl>
    <w:lvl w:ilvl="6" w:tplc="8722C1FE">
      <w:numFmt w:val="none"/>
      <w:lvlText w:val=""/>
      <w:lvlJc w:val="left"/>
      <w:pPr>
        <w:tabs>
          <w:tab w:val="num" w:pos="360"/>
        </w:tabs>
      </w:pPr>
    </w:lvl>
    <w:lvl w:ilvl="7" w:tplc="CB76155A">
      <w:numFmt w:val="none"/>
      <w:lvlText w:val=""/>
      <w:lvlJc w:val="left"/>
      <w:pPr>
        <w:tabs>
          <w:tab w:val="num" w:pos="360"/>
        </w:tabs>
      </w:pPr>
    </w:lvl>
    <w:lvl w:ilvl="8" w:tplc="A0A2EAC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D646E9A"/>
    <w:multiLevelType w:val="hybridMultilevel"/>
    <w:tmpl w:val="8FC4E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C83756"/>
    <w:multiLevelType w:val="hybridMultilevel"/>
    <w:tmpl w:val="85269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094F03"/>
    <w:multiLevelType w:val="hybridMultilevel"/>
    <w:tmpl w:val="831AFED6"/>
    <w:lvl w:ilvl="0" w:tplc="5366DDDA">
      <w:start w:val="1"/>
      <w:numFmt w:val="bullet"/>
      <w:lvlText w:val="-"/>
      <w:lvlJc w:val="left"/>
      <w:pPr>
        <w:tabs>
          <w:tab w:val="num" w:pos="248"/>
        </w:tabs>
        <w:ind w:left="248" w:hanging="360"/>
      </w:pPr>
      <w:rPr>
        <w:rFonts w:ascii="Tahoma" w:eastAsia="MS Mincho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968"/>
        </w:tabs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8"/>
        </w:tabs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8"/>
        </w:tabs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8"/>
        </w:tabs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8"/>
        </w:tabs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8"/>
        </w:tabs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8"/>
        </w:tabs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8"/>
        </w:tabs>
        <w:ind w:left="6008" w:hanging="360"/>
      </w:pPr>
      <w:rPr>
        <w:rFonts w:ascii="Wingdings" w:hAnsi="Wingdings" w:hint="default"/>
      </w:rPr>
    </w:lvl>
  </w:abstractNum>
  <w:abstractNum w:abstractNumId="12">
    <w:nsid w:val="4884241A"/>
    <w:multiLevelType w:val="hybridMultilevel"/>
    <w:tmpl w:val="41EA2608"/>
    <w:lvl w:ilvl="0" w:tplc="F05450E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MS Mincho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C27DA0"/>
    <w:multiLevelType w:val="hybridMultilevel"/>
    <w:tmpl w:val="4920A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3F1DEB"/>
    <w:multiLevelType w:val="hybridMultilevel"/>
    <w:tmpl w:val="CFDCD1FC"/>
    <w:lvl w:ilvl="0" w:tplc="39C2191C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51BB2B8E"/>
    <w:multiLevelType w:val="hybridMultilevel"/>
    <w:tmpl w:val="2AE28A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EC60DC"/>
    <w:multiLevelType w:val="hybridMultilevel"/>
    <w:tmpl w:val="05586CA4"/>
    <w:lvl w:ilvl="0" w:tplc="367EE8CA">
      <w:start w:val="1"/>
      <w:numFmt w:val="lowerLetter"/>
      <w:suff w:val="space"/>
      <w:lvlText w:val="%1."/>
      <w:lvlJc w:val="left"/>
      <w:pPr>
        <w:ind w:left="3380" w:hanging="260"/>
      </w:pPr>
      <w:rPr>
        <w:rFonts w:hint="default"/>
      </w:rPr>
    </w:lvl>
    <w:lvl w:ilvl="1" w:tplc="00170409">
      <w:start w:val="1"/>
      <w:numFmt w:val="aiueoFullWidth"/>
      <w:lvlText w:val="(%2)"/>
      <w:lvlJc w:val="left"/>
      <w:pPr>
        <w:tabs>
          <w:tab w:val="num" w:pos="4080"/>
        </w:tabs>
        <w:ind w:left="408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4560"/>
        </w:tabs>
        <w:ind w:left="45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040"/>
        </w:tabs>
        <w:ind w:left="50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5520"/>
        </w:tabs>
        <w:ind w:left="55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6000"/>
        </w:tabs>
        <w:ind w:left="60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480"/>
        </w:tabs>
        <w:ind w:left="64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6960"/>
        </w:tabs>
        <w:ind w:left="69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7440"/>
        </w:tabs>
        <w:ind w:left="7440" w:hanging="480"/>
      </w:pPr>
    </w:lvl>
  </w:abstractNum>
  <w:abstractNum w:abstractNumId="17">
    <w:nsid w:val="5F102D05"/>
    <w:multiLevelType w:val="hybridMultilevel"/>
    <w:tmpl w:val="466C1900"/>
    <w:lvl w:ilvl="0" w:tplc="1E3EB8A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922381"/>
    <w:multiLevelType w:val="hybridMultilevel"/>
    <w:tmpl w:val="BF522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8F5849"/>
    <w:multiLevelType w:val="multilevel"/>
    <w:tmpl w:val="AAE470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361330A"/>
    <w:multiLevelType w:val="hybridMultilevel"/>
    <w:tmpl w:val="E11470CA"/>
    <w:lvl w:ilvl="0" w:tplc="3A4A1CC6">
      <w:start w:val="1"/>
      <w:numFmt w:val="lowerLetter"/>
      <w:suff w:val="space"/>
      <w:lvlText w:val="%1."/>
      <w:lvlJc w:val="left"/>
      <w:pPr>
        <w:ind w:left="244" w:hanging="220"/>
      </w:pPr>
      <w:rPr>
        <w:rFonts w:hint="default"/>
      </w:rPr>
    </w:lvl>
    <w:lvl w:ilvl="1" w:tplc="A95691BE">
      <w:start w:val="1"/>
      <w:numFmt w:val="decimal"/>
      <w:suff w:val="space"/>
      <w:lvlText w:val="%2."/>
      <w:lvlJc w:val="left"/>
      <w:pPr>
        <w:ind w:left="684" w:hanging="180"/>
      </w:pPr>
      <w:rPr>
        <w:rFonts w:hint="default"/>
      </w:rPr>
    </w:lvl>
    <w:lvl w:ilvl="2" w:tplc="00110409">
      <w:start w:val="1"/>
      <w:numFmt w:val="decimalEnclosedCircle"/>
      <w:lvlText w:val="%3"/>
      <w:lvlJc w:val="left"/>
      <w:pPr>
        <w:tabs>
          <w:tab w:val="num" w:pos="1464"/>
        </w:tabs>
        <w:ind w:left="1464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80"/>
      </w:pPr>
    </w:lvl>
  </w:abstractNum>
  <w:abstractNum w:abstractNumId="21">
    <w:nsid w:val="745C43F7"/>
    <w:multiLevelType w:val="hybridMultilevel"/>
    <w:tmpl w:val="80DC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B5698D"/>
    <w:multiLevelType w:val="hybridMultilevel"/>
    <w:tmpl w:val="0650A61E"/>
    <w:lvl w:ilvl="0" w:tplc="AA26270E">
      <w:start w:val="1"/>
      <w:numFmt w:val="lowerLetter"/>
      <w:suff w:val="space"/>
      <w:lvlText w:val="%1."/>
      <w:lvlJc w:val="left"/>
      <w:pPr>
        <w:ind w:left="700" w:hanging="2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5"/>
  </w:num>
  <w:num w:numId="5">
    <w:abstractNumId w:val="15"/>
  </w:num>
  <w:num w:numId="6">
    <w:abstractNumId w:val="8"/>
  </w:num>
  <w:num w:numId="7">
    <w:abstractNumId w:val="3"/>
  </w:num>
  <w:num w:numId="8">
    <w:abstractNumId w:val="4"/>
  </w:num>
  <w:num w:numId="9">
    <w:abstractNumId w:val="19"/>
  </w:num>
  <w:num w:numId="10">
    <w:abstractNumId w:val="13"/>
  </w:num>
  <w:num w:numId="11">
    <w:abstractNumId w:val="11"/>
  </w:num>
  <w:num w:numId="12">
    <w:abstractNumId w:val="20"/>
  </w:num>
  <w:num w:numId="13">
    <w:abstractNumId w:val="22"/>
  </w:num>
  <w:num w:numId="14">
    <w:abstractNumId w:val="7"/>
  </w:num>
  <w:num w:numId="15">
    <w:abstractNumId w:val="14"/>
  </w:num>
  <w:num w:numId="16">
    <w:abstractNumId w:val="21"/>
  </w:num>
  <w:num w:numId="17">
    <w:abstractNumId w:val="1"/>
  </w:num>
  <w:num w:numId="18">
    <w:abstractNumId w:val="10"/>
  </w:num>
  <w:num w:numId="19">
    <w:abstractNumId w:val="6"/>
  </w:num>
  <w:num w:numId="20">
    <w:abstractNumId w:val="0"/>
  </w:num>
  <w:num w:numId="21">
    <w:abstractNumId w:val="18"/>
  </w:num>
  <w:num w:numId="22">
    <w:abstractNumId w:val="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698"/>
    <w:rsid w:val="00005A75"/>
    <w:rsid w:val="00007BBE"/>
    <w:rsid w:val="00012BF3"/>
    <w:rsid w:val="000154CB"/>
    <w:rsid w:val="00016E56"/>
    <w:rsid w:val="00020907"/>
    <w:rsid w:val="00022CED"/>
    <w:rsid w:val="000235EC"/>
    <w:rsid w:val="00030B4C"/>
    <w:rsid w:val="00031F2A"/>
    <w:rsid w:val="00035022"/>
    <w:rsid w:val="00035F0E"/>
    <w:rsid w:val="0003673C"/>
    <w:rsid w:val="000506A3"/>
    <w:rsid w:val="00065071"/>
    <w:rsid w:val="00066DD6"/>
    <w:rsid w:val="0007508C"/>
    <w:rsid w:val="000755BC"/>
    <w:rsid w:val="000766BF"/>
    <w:rsid w:val="00091A4C"/>
    <w:rsid w:val="000945F0"/>
    <w:rsid w:val="00095F9D"/>
    <w:rsid w:val="000A29AA"/>
    <w:rsid w:val="000B289C"/>
    <w:rsid w:val="000B428B"/>
    <w:rsid w:val="000B5879"/>
    <w:rsid w:val="000C401B"/>
    <w:rsid w:val="000C6BA7"/>
    <w:rsid w:val="000D5DDF"/>
    <w:rsid w:val="000D6C8C"/>
    <w:rsid w:val="000E2439"/>
    <w:rsid w:val="000E2CC4"/>
    <w:rsid w:val="000E7D5C"/>
    <w:rsid w:val="001005BC"/>
    <w:rsid w:val="00101D08"/>
    <w:rsid w:val="00106398"/>
    <w:rsid w:val="001078F3"/>
    <w:rsid w:val="00120C66"/>
    <w:rsid w:val="00124329"/>
    <w:rsid w:val="0012498E"/>
    <w:rsid w:val="00126BA9"/>
    <w:rsid w:val="001342C5"/>
    <w:rsid w:val="00147023"/>
    <w:rsid w:val="001503F8"/>
    <w:rsid w:val="00151691"/>
    <w:rsid w:val="00154435"/>
    <w:rsid w:val="001556B2"/>
    <w:rsid w:val="00162688"/>
    <w:rsid w:val="00165C65"/>
    <w:rsid w:val="00173F45"/>
    <w:rsid w:val="00175DF4"/>
    <w:rsid w:val="001824A4"/>
    <w:rsid w:val="0019726C"/>
    <w:rsid w:val="001A78A2"/>
    <w:rsid w:val="001B196D"/>
    <w:rsid w:val="001C016F"/>
    <w:rsid w:val="001C1EEF"/>
    <w:rsid w:val="001C6786"/>
    <w:rsid w:val="001C6E4F"/>
    <w:rsid w:val="001C705C"/>
    <w:rsid w:val="001D28FE"/>
    <w:rsid w:val="001D331B"/>
    <w:rsid w:val="001D3387"/>
    <w:rsid w:val="001D4B29"/>
    <w:rsid w:val="001E0AC2"/>
    <w:rsid w:val="001E41DE"/>
    <w:rsid w:val="001F4ECA"/>
    <w:rsid w:val="0020187D"/>
    <w:rsid w:val="00202975"/>
    <w:rsid w:val="002030CE"/>
    <w:rsid w:val="00204118"/>
    <w:rsid w:val="00204568"/>
    <w:rsid w:val="002046A1"/>
    <w:rsid w:val="00210171"/>
    <w:rsid w:val="00210BC1"/>
    <w:rsid w:val="0022028A"/>
    <w:rsid w:val="002222C0"/>
    <w:rsid w:val="002233BF"/>
    <w:rsid w:val="002311F8"/>
    <w:rsid w:val="00232BD3"/>
    <w:rsid w:val="002364FB"/>
    <w:rsid w:val="00236A70"/>
    <w:rsid w:val="002403B6"/>
    <w:rsid w:val="002412A8"/>
    <w:rsid w:val="0024349F"/>
    <w:rsid w:val="002563D0"/>
    <w:rsid w:val="0026232C"/>
    <w:rsid w:val="00262E96"/>
    <w:rsid w:val="00266DCB"/>
    <w:rsid w:val="002673FD"/>
    <w:rsid w:val="002751C8"/>
    <w:rsid w:val="00276E2C"/>
    <w:rsid w:val="00281D0D"/>
    <w:rsid w:val="00286BD2"/>
    <w:rsid w:val="00286E07"/>
    <w:rsid w:val="0028722C"/>
    <w:rsid w:val="00291524"/>
    <w:rsid w:val="002961F9"/>
    <w:rsid w:val="002A0C50"/>
    <w:rsid w:val="002A1305"/>
    <w:rsid w:val="002A77E5"/>
    <w:rsid w:val="002B0C95"/>
    <w:rsid w:val="002B1CDD"/>
    <w:rsid w:val="002B657C"/>
    <w:rsid w:val="002C0CDE"/>
    <w:rsid w:val="002C1C07"/>
    <w:rsid w:val="002C2C47"/>
    <w:rsid w:val="002C32C6"/>
    <w:rsid w:val="002C64B4"/>
    <w:rsid w:val="002D0C73"/>
    <w:rsid w:val="002E4B22"/>
    <w:rsid w:val="002E4EAB"/>
    <w:rsid w:val="002E6288"/>
    <w:rsid w:val="002F1197"/>
    <w:rsid w:val="002F1A6D"/>
    <w:rsid w:val="002F45A1"/>
    <w:rsid w:val="00310E92"/>
    <w:rsid w:val="003220E9"/>
    <w:rsid w:val="00322E23"/>
    <w:rsid w:val="0032534E"/>
    <w:rsid w:val="00326173"/>
    <w:rsid w:val="003266C9"/>
    <w:rsid w:val="00327F92"/>
    <w:rsid w:val="00332C50"/>
    <w:rsid w:val="00334745"/>
    <w:rsid w:val="003547AD"/>
    <w:rsid w:val="003554A6"/>
    <w:rsid w:val="00357D99"/>
    <w:rsid w:val="00363643"/>
    <w:rsid w:val="003706DA"/>
    <w:rsid w:val="00374B91"/>
    <w:rsid w:val="003837D1"/>
    <w:rsid w:val="003917A3"/>
    <w:rsid w:val="00392400"/>
    <w:rsid w:val="00393DA9"/>
    <w:rsid w:val="003A3FF5"/>
    <w:rsid w:val="003A54A0"/>
    <w:rsid w:val="003A6541"/>
    <w:rsid w:val="003A7EE1"/>
    <w:rsid w:val="003B336D"/>
    <w:rsid w:val="003C327A"/>
    <w:rsid w:val="003C34F0"/>
    <w:rsid w:val="003D2E38"/>
    <w:rsid w:val="003D4C10"/>
    <w:rsid w:val="003D658B"/>
    <w:rsid w:val="003D65A5"/>
    <w:rsid w:val="003D7F9F"/>
    <w:rsid w:val="003E503C"/>
    <w:rsid w:val="003E7067"/>
    <w:rsid w:val="003F622D"/>
    <w:rsid w:val="003F711A"/>
    <w:rsid w:val="0040197F"/>
    <w:rsid w:val="00406122"/>
    <w:rsid w:val="00411B29"/>
    <w:rsid w:val="00412061"/>
    <w:rsid w:val="0041520B"/>
    <w:rsid w:val="00425C22"/>
    <w:rsid w:val="00432350"/>
    <w:rsid w:val="00434221"/>
    <w:rsid w:val="00435383"/>
    <w:rsid w:val="00435856"/>
    <w:rsid w:val="004359E2"/>
    <w:rsid w:val="004427F3"/>
    <w:rsid w:val="00450533"/>
    <w:rsid w:val="00451E3F"/>
    <w:rsid w:val="00452638"/>
    <w:rsid w:val="00452B03"/>
    <w:rsid w:val="00454CE0"/>
    <w:rsid w:val="004566A7"/>
    <w:rsid w:val="004677B3"/>
    <w:rsid w:val="004728E4"/>
    <w:rsid w:val="00474EE6"/>
    <w:rsid w:val="0048327E"/>
    <w:rsid w:val="0049183E"/>
    <w:rsid w:val="0049256E"/>
    <w:rsid w:val="00492A3B"/>
    <w:rsid w:val="00495227"/>
    <w:rsid w:val="004967BF"/>
    <w:rsid w:val="004B242F"/>
    <w:rsid w:val="004B2BE5"/>
    <w:rsid w:val="004B3DC6"/>
    <w:rsid w:val="004B4681"/>
    <w:rsid w:val="004B4698"/>
    <w:rsid w:val="004C0781"/>
    <w:rsid w:val="004C3292"/>
    <w:rsid w:val="004C65D9"/>
    <w:rsid w:val="004D2161"/>
    <w:rsid w:val="004D46D8"/>
    <w:rsid w:val="004D4715"/>
    <w:rsid w:val="004D67BB"/>
    <w:rsid w:val="004E6E20"/>
    <w:rsid w:val="004F01A1"/>
    <w:rsid w:val="004F4196"/>
    <w:rsid w:val="00501BE5"/>
    <w:rsid w:val="00504077"/>
    <w:rsid w:val="00522A10"/>
    <w:rsid w:val="005308FF"/>
    <w:rsid w:val="00530CB6"/>
    <w:rsid w:val="00531FF8"/>
    <w:rsid w:val="0053279C"/>
    <w:rsid w:val="00536296"/>
    <w:rsid w:val="005377ED"/>
    <w:rsid w:val="00537ACD"/>
    <w:rsid w:val="00541B0B"/>
    <w:rsid w:val="00542007"/>
    <w:rsid w:val="00543B58"/>
    <w:rsid w:val="00552994"/>
    <w:rsid w:val="00552C0C"/>
    <w:rsid w:val="0055679F"/>
    <w:rsid w:val="005571DA"/>
    <w:rsid w:val="005617AA"/>
    <w:rsid w:val="00561BDA"/>
    <w:rsid w:val="005669C4"/>
    <w:rsid w:val="00571A15"/>
    <w:rsid w:val="0057274F"/>
    <w:rsid w:val="00575B09"/>
    <w:rsid w:val="00584BE7"/>
    <w:rsid w:val="0058503B"/>
    <w:rsid w:val="00585FC7"/>
    <w:rsid w:val="005901BC"/>
    <w:rsid w:val="0059361D"/>
    <w:rsid w:val="005972D0"/>
    <w:rsid w:val="005A15FE"/>
    <w:rsid w:val="005A52B6"/>
    <w:rsid w:val="005A5DE9"/>
    <w:rsid w:val="005A65AF"/>
    <w:rsid w:val="005A7505"/>
    <w:rsid w:val="005B2732"/>
    <w:rsid w:val="005B6259"/>
    <w:rsid w:val="005C54AC"/>
    <w:rsid w:val="005C670D"/>
    <w:rsid w:val="005C6D73"/>
    <w:rsid w:val="005D241F"/>
    <w:rsid w:val="005E21AA"/>
    <w:rsid w:val="005E4580"/>
    <w:rsid w:val="005E5232"/>
    <w:rsid w:val="005E74D1"/>
    <w:rsid w:val="005F0557"/>
    <w:rsid w:val="005F76C1"/>
    <w:rsid w:val="0060012C"/>
    <w:rsid w:val="006075FD"/>
    <w:rsid w:val="006127C3"/>
    <w:rsid w:val="0061685F"/>
    <w:rsid w:val="00631EA8"/>
    <w:rsid w:val="0063278A"/>
    <w:rsid w:val="00633BB3"/>
    <w:rsid w:val="006348BA"/>
    <w:rsid w:val="0064238A"/>
    <w:rsid w:val="006442DA"/>
    <w:rsid w:val="00645C05"/>
    <w:rsid w:val="00645C73"/>
    <w:rsid w:val="00651657"/>
    <w:rsid w:val="00653BE6"/>
    <w:rsid w:val="006575E7"/>
    <w:rsid w:val="00661C6A"/>
    <w:rsid w:val="00662EEC"/>
    <w:rsid w:val="006649CF"/>
    <w:rsid w:val="0066514A"/>
    <w:rsid w:val="00670F37"/>
    <w:rsid w:val="006809A0"/>
    <w:rsid w:val="00692484"/>
    <w:rsid w:val="006A0D50"/>
    <w:rsid w:val="006A3A36"/>
    <w:rsid w:val="006A4872"/>
    <w:rsid w:val="006A4ABC"/>
    <w:rsid w:val="006B45B1"/>
    <w:rsid w:val="006B6F0B"/>
    <w:rsid w:val="006B722D"/>
    <w:rsid w:val="006B7D08"/>
    <w:rsid w:val="006C36C1"/>
    <w:rsid w:val="006C5E0A"/>
    <w:rsid w:val="006D2187"/>
    <w:rsid w:val="006D334A"/>
    <w:rsid w:val="006D5476"/>
    <w:rsid w:val="006D6058"/>
    <w:rsid w:val="006F3A5D"/>
    <w:rsid w:val="00700AAC"/>
    <w:rsid w:val="00701881"/>
    <w:rsid w:val="00701BD2"/>
    <w:rsid w:val="00701CAD"/>
    <w:rsid w:val="007024B8"/>
    <w:rsid w:val="007038C4"/>
    <w:rsid w:val="007041E3"/>
    <w:rsid w:val="0070765B"/>
    <w:rsid w:val="00707D2B"/>
    <w:rsid w:val="007234D6"/>
    <w:rsid w:val="007250E6"/>
    <w:rsid w:val="00733F19"/>
    <w:rsid w:val="00736DB1"/>
    <w:rsid w:val="007378EE"/>
    <w:rsid w:val="00737F37"/>
    <w:rsid w:val="00740685"/>
    <w:rsid w:val="00746204"/>
    <w:rsid w:val="00747056"/>
    <w:rsid w:val="0076036B"/>
    <w:rsid w:val="0076503E"/>
    <w:rsid w:val="00781D95"/>
    <w:rsid w:val="007A453C"/>
    <w:rsid w:val="007B4146"/>
    <w:rsid w:val="007C067E"/>
    <w:rsid w:val="007C0F41"/>
    <w:rsid w:val="007C4BD1"/>
    <w:rsid w:val="007C5D33"/>
    <w:rsid w:val="007C61B1"/>
    <w:rsid w:val="007D1EF5"/>
    <w:rsid w:val="007D2A8A"/>
    <w:rsid w:val="007D48E7"/>
    <w:rsid w:val="007E08E0"/>
    <w:rsid w:val="007E35AC"/>
    <w:rsid w:val="007E67AB"/>
    <w:rsid w:val="007F1D0A"/>
    <w:rsid w:val="0080666B"/>
    <w:rsid w:val="008103B0"/>
    <w:rsid w:val="008162DC"/>
    <w:rsid w:val="0082484D"/>
    <w:rsid w:val="008305E5"/>
    <w:rsid w:val="008316FB"/>
    <w:rsid w:val="0083292A"/>
    <w:rsid w:val="00833A45"/>
    <w:rsid w:val="008373F8"/>
    <w:rsid w:val="0084369B"/>
    <w:rsid w:val="00844174"/>
    <w:rsid w:val="00852015"/>
    <w:rsid w:val="00853EA4"/>
    <w:rsid w:val="008578BC"/>
    <w:rsid w:val="00862EDD"/>
    <w:rsid w:val="00871A98"/>
    <w:rsid w:val="00872311"/>
    <w:rsid w:val="00872A0F"/>
    <w:rsid w:val="00873478"/>
    <w:rsid w:val="00874A1A"/>
    <w:rsid w:val="00882E31"/>
    <w:rsid w:val="00882F43"/>
    <w:rsid w:val="008A057C"/>
    <w:rsid w:val="008B55D6"/>
    <w:rsid w:val="008C2622"/>
    <w:rsid w:val="008C3F17"/>
    <w:rsid w:val="008C7691"/>
    <w:rsid w:val="008D3BA8"/>
    <w:rsid w:val="008D74EB"/>
    <w:rsid w:val="008D791B"/>
    <w:rsid w:val="008E25CD"/>
    <w:rsid w:val="008E5BD2"/>
    <w:rsid w:val="008F4F48"/>
    <w:rsid w:val="008F5732"/>
    <w:rsid w:val="00900BFC"/>
    <w:rsid w:val="009013EE"/>
    <w:rsid w:val="0090506D"/>
    <w:rsid w:val="00905FE2"/>
    <w:rsid w:val="0090685A"/>
    <w:rsid w:val="00910EEF"/>
    <w:rsid w:val="00917FC7"/>
    <w:rsid w:val="00932976"/>
    <w:rsid w:val="009332BE"/>
    <w:rsid w:val="00934D0F"/>
    <w:rsid w:val="0093607B"/>
    <w:rsid w:val="00937E08"/>
    <w:rsid w:val="00937E4D"/>
    <w:rsid w:val="0094112E"/>
    <w:rsid w:val="0094242C"/>
    <w:rsid w:val="009457BD"/>
    <w:rsid w:val="00950F26"/>
    <w:rsid w:val="00953B02"/>
    <w:rsid w:val="00956508"/>
    <w:rsid w:val="0095699F"/>
    <w:rsid w:val="009636B0"/>
    <w:rsid w:val="0096446D"/>
    <w:rsid w:val="00966A5D"/>
    <w:rsid w:val="00966EED"/>
    <w:rsid w:val="00981577"/>
    <w:rsid w:val="0098169B"/>
    <w:rsid w:val="00994383"/>
    <w:rsid w:val="0099484E"/>
    <w:rsid w:val="00994F8C"/>
    <w:rsid w:val="009A51C6"/>
    <w:rsid w:val="009B5BD8"/>
    <w:rsid w:val="009B757A"/>
    <w:rsid w:val="009C36AA"/>
    <w:rsid w:val="009C439B"/>
    <w:rsid w:val="009C5C15"/>
    <w:rsid w:val="009D423C"/>
    <w:rsid w:val="009E2EDF"/>
    <w:rsid w:val="009E4DE6"/>
    <w:rsid w:val="00A00C81"/>
    <w:rsid w:val="00A035AD"/>
    <w:rsid w:val="00A052DC"/>
    <w:rsid w:val="00A13B0E"/>
    <w:rsid w:val="00A23E25"/>
    <w:rsid w:val="00A27C46"/>
    <w:rsid w:val="00A42348"/>
    <w:rsid w:val="00A452CB"/>
    <w:rsid w:val="00A66BC7"/>
    <w:rsid w:val="00A76900"/>
    <w:rsid w:val="00A76A0F"/>
    <w:rsid w:val="00A87E65"/>
    <w:rsid w:val="00A93CA0"/>
    <w:rsid w:val="00AB1509"/>
    <w:rsid w:val="00AC3EF8"/>
    <w:rsid w:val="00AC5E42"/>
    <w:rsid w:val="00AD0ECC"/>
    <w:rsid w:val="00AD11A2"/>
    <w:rsid w:val="00AE2ACA"/>
    <w:rsid w:val="00AE3C0C"/>
    <w:rsid w:val="00AF0B1A"/>
    <w:rsid w:val="00AF2F7A"/>
    <w:rsid w:val="00B04C54"/>
    <w:rsid w:val="00B13FA7"/>
    <w:rsid w:val="00B16CA3"/>
    <w:rsid w:val="00B326C0"/>
    <w:rsid w:val="00B363C2"/>
    <w:rsid w:val="00B37A0E"/>
    <w:rsid w:val="00B4256D"/>
    <w:rsid w:val="00B4398B"/>
    <w:rsid w:val="00B47546"/>
    <w:rsid w:val="00B50F4E"/>
    <w:rsid w:val="00B54223"/>
    <w:rsid w:val="00B61CE5"/>
    <w:rsid w:val="00B72380"/>
    <w:rsid w:val="00B75498"/>
    <w:rsid w:val="00B75847"/>
    <w:rsid w:val="00B7588B"/>
    <w:rsid w:val="00B81E32"/>
    <w:rsid w:val="00B907E8"/>
    <w:rsid w:val="00BA2B94"/>
    <w:rsid w:val="00BA51D0"/>
    <w:rsid w:val="00BA684E"/>
    <w:rsid w:val="00BB47CA"/>
    <w:rsid w:val="00BB537A"/>
    <w:rsid w:val="00BC07D4"/>
    <w:rsid w:val="00BC6B62"/>
    <w:rsid w:val="00BC70BB"/>
    <w:rsid w:val="00BD2768"/>
    <w:rsid w:val="00BD3033"/>
    <w:rsid w:val="00BD4461"/>
    <w:rsid w:val="00BE0584"/>
    <w:rsid w:val="00BE17CF"/>
    <w:rsid w:val="00BE270A"/>
    <w:rsid w:val="00BE397B"/>
    <w:rsid w:val="00BE734B"/>
    <w:rsid w:val="00BE7FE1"/>
    <w:rsid w:val="00BF6AD2"/>
    <w:rsid w:val="00BF6BA9"/>
    <w:rsid w:val="00C172A4"/>
    <w:rsid w:val="00C21F81"/>
    <w:rsid w:val="00C22069"/>
    <w:rsid w:val="00C22718"/>
    <w:rsid w:val="00C2385A"/>
    <w:rsid w:val="00C26750"/>
    <w:rsid w:val="00C27EA3"/>
    <w:rsid w:val="00C3045A"/>
    <w:rsid w:val="00C320C1"/>
    <w:rsid w:val="00C32C2A"/>
    <w:rsid w:val="00C33EAE"/>
    <w:rsid w:val="00C37B15"/>
    <w:rsid w:val="00C42399"/>
    <w:rsid w:val="00C5147D"/>
    <w:rsid w:val="00C5179D"/>
    <w:rsid w:val="00C64198"/>
    <w:rsid w:val="00C64AF6"/>
    <w:rsid w:val="00C67845"/>
    <w:rsid w:val="00C679B3"/>
    <w:rsid w:val="00C67CCF"/>
    <w:rsid w:val="00C712DE"/>
    <w:rsid w:val="00C746E9"/>
    <w:rsid w:val="00C7608A"/>
    <w:rsid w:val="00C83117"/>
    <w:rsid w:val="00C96219"/>
    <w:rsid w:val="00CA4D4D"/>
    <w:rsid w:val="00CA5540"/>
    <w:rsid w:val="00CB64AE"/>
    <w:rsid w:val="00CB7942"/>
    <w:rsid w:val="00CC1C00"/>
    <w:rsid w:val="00CC5EDE"/>
    <w:rsid w:val="00CC67AE"/>
    <w:rsid w:val="00CD0346"/>
    <w:rsid w:val="00CD1583"/>
    <w:rsid w:val="00CD225D"/>
    <w:rsid w:val="00CD3813"/>
    <w:rsid w:val="00CE5A27"/>
    <w:rsid w:val="00CF1250"/>
    <w:rsid w:val="00D0145D"/>
    <w:rsid w:val="00D01CA0"/>
    <w:rsid w:val="00D02D0A"/>
    <w:rsid w:val="00D0490A"/>
    <w:rsid w:val="00D05283"/>
    <w:rsid w:val="00D06CE5"/>
    <w:rsid w:val="00D11A2C"/>
    <w:rsid w:val="00D21520"/>
    <w:rsid w:val="00D217DD"/>
    <w:rsid w:val="00D24384"/>
    <w:rsid w:val="00D27681"/>
    <w:rsid w:val="00D30D80"/>
    <w:rsid w:val="00D34BD2"/>
    <w:rsid w:val="00D42764"/>
    <w:rsid w:val="00D44F43"/>
    <w:rsid w:val="00D45537"/>
    <w:rsid w:val="00D46844"/>
    <w:rsid w:val="00D51CC3"/>
    <w:rsid w:val="00D52E9E"/>
    <w:rsid w:val="00D5316D"/>
    <w:rsid w:val="00D55371"/>
    <w:rsid w:val="00D55E1E"/>
    <w:rsid w:val="00D67B27"/>
    <w:rsid w:val="00D74001"/>
    <w:rsid w:val="00D86B99"/>
    <w:rsid w:val="00D87539"/>
    <w:rsid w:val="00D87B5A"/>
    <w:rsid w:val="00D949B9"/>
    <w:rsid w:val="00D962CA"/>
    <w:rsid w:val="00DA0DD9"/>
    <w:rsid w:val="00DB2E7C"/>
    <w:rsid w:val="00DC00F3"/>
    <w:rsid w:val="00DC54D6"/>
    <w:rsid w:val="00DE1923"/>
    <w:rsid w:val="00DE1FA2"/>
    <w:rsid w:val="00DE4A95"/>
    <w:rsid w:val="00DE70BD"/>
    <w:rsid w:val="00DF39D9"/>
    <w:rsid w:val="00DF5A15"/>
    <w:rsid w:val="00E00F0C"/>
    <w:rsid w:val="00E021A6"/>
    <w:rsid w:val="00E035A8"/>
    <w:rsid w:val="00E0615B"/>
    <w:rsid w:val="00E074FD"/>
    <w:rsid w:val="00E11B36"/>
    <w:rsid w:val="00E12859"/>
    <w:rsid w:val="00E23FD5"/>
    <w:rsid w:val="00E26A11"/>
    <w:rsid w:val="00E4382F"/>
    <w:rsid w:val="00E529E7"/>
    <w:rsid w:val="00E52A48"/>
    <w:rsid w:val="00E560CD"/>
    <w:rsid w:val="00E57403"/>
    <w:rsid w:val="00E61EBE"/>
    <w:rsid w:val="00E63007"/>
    <w:rsid w:val="00E6388D"/>
    <w:rsid w:val="00E8211D"/>
    <w:rsid w:val="00E85D03"/>
    <w:rsid w:val="00E96926"/>
    <w:rsid w:val="00E96ADA"/>
    <w:rsid w:val="00E97FFE"/>
    <w:rsid w:val="00EA7618"/>
    <w:rsid w:val="00EB0C9F"/>
    <w:rsid w:val="00EB1EDB"/>
    <w:rsid w:val="00EB28C2"/>
    <w:rsid w:val="00EB5D06"/>
    <w:rsid w:val="00EC100A"/>
    <w:rsid w:val="00EC2D12"/>
    <w:rsid w:val="00EC59E3"/>
    <w:rsid w:val="00EC5ADD"/>
    <w:rsid w:val="00ED21FC"/>
    <w:rsid w:val="00ED4B0A"/>
    <w:rsid w:val="00ED6DBA"/>
    <w:rsid w:val="00EF029C"/>
    <w:rsid w:val="00EF299B"/>
    <w:rsid w:val="00F00B88"/>
    <w:rsid w:val="00F012D2"/>
    <w:rsid w:val="00F05B14"/>
    <w:rsid w:val="00F066D6"/>
    <w:rsid w:val="00F11005"/>
    <w:rsid w:val="00F16E1F"/>
    <w:rsid w:val="00F17C86"/>
    <w:rsid w:val="00F3436C"/>
    <w:rsid w:val="00F367B1"/>
    <w:rsid w:val="00F36963"/>
    <w:rsid w:val="00F40FE4"/>
    <w:rsid w:val="00F412D1"/>
    <w:rsid w:val="00F43328"/>
    <w:rsid w:val="00F46627"/>
    <w:rsid w:val="00F5216D"/>
    <w:rsid w:val="00F568D5"/>
    <w:rsid w:val="00F61D36"/>
    <w:rsid w:val="00F74361"/>
    <w:rsid w:val="00F75C42"/>
    <w:rsid w:val="00F81E01"/>
    <w:rsid w:val="00F835DE"/>
    <w:rsid w:val="00F85A00"/>
    <w:rsid w:val="00F92389"/>
    <w:rsid w:val="00F937D3"/>
    <w:rsid w:val="00F9717B"/>
    <w:rsid w:val="00FA0F57"/>
    <w:rsid w:val="00FA4323"/>
    <w:rsid w:val="00FA4E39"/>
    <w:rsid w:val="00FB1237"/>
    <w:rsid w:val="00FB498B"/>
    <w:rsid w:val="00FB6CD2"/>
    <w:rsid w:val="00FC3997"/>
    <w:rsid w:val="00FC5853"/>
    <w:rsid w:val="00FC5BEC"/>
    <w:rsid w:val="00FC71CB"/>
    <w:rsid w:val="00FD7B7F"/>
    <w:rsid w:val="00FE0DBA"/>
    <w:rsid w:val="00FF6C42"/>
    <w:rsid w:val="00FF70EC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66C9"/>
    <w:rPr>
      <w:sz w:val="24"/>
      <w:szCs w:val="24"/>
    </w:rPr>
  </w:style>
  <w:style w:type="paragraph" w:styleId="Heading1">
    <w:name w:val="heading 1"/>
    <w:basedOn w:val="Normal"/>
    <w:next w:val="Normal"/>
    <w:qFormat/>
    <w:rsid w:val="00C7608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7ACD"/>
    <w:pPr>
      <w:widowControl w:val="0"/>
      <w:jc w:val="both"/>
    </w:pPr>
    <w:rPr>
      <w:rFonts w:ascii="Century" w:eastAsia="MS Mincho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C2C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2C47"/>
  </w:style>
  <w:style w:type="paragraph" w:styleId="Header">
    <w:name w:val="header"/>
    <w:basedOn w:val="Normal"/>
    <w:rsid w:val="002C2C4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A00C81"/>
    <w:pPr>
      <w:widowControl w:val="0"/>
      <w:jc w:val="both"/>
    </w:pPr>
    <w:rPr>
      <w:rFonts w:eastAsia="MS Mincho"/>
      <w:kern w:val="2"/>
      <w:lang w:eastAsia="ja-JP"/>
    </w:rPr>
  </w:style>
  <w:style w:type="paragraph" w:styleId="BodyTextIndent">
    <w:name w:val="Body Text Indent"/>
    <w:basedOn w:val="Normal"/>
    <w:rsid w:val="00D42764"/>
    <w:pPr>
      <w:ind w:left="360"/>
      <w:jc w:val="both"/>
    </w:pPr>
  </w:style>
  <w:style w:type="paragraph" w:styleId="ListParagraph">
    <w:name w:val="List Paragraph"/>
    <w:basedOn w:val="Normal"/>
    <w:uiPriority w:val="34"/>
    <w:qFormat/>
    <w:rsid w:val="0040197F"/>
    <w:pPr>
      <w:ind w:left="720"/>
      <w:contextualSpacing/>
    </w:pPr>
  </w:style>
  <w:style w:type="paragraph" w:styleId="BodyText">
    <w:name w:val="Body Text"/>
    <w:basedOn w:val="Normal"/>
    <w:link w:val="BodyTextChar"/>
    <w:rsid w:val="00C238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2385A"/>
    <w:rPr>
      <w:sz w:val="24"/>
      <w:szCs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C71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GBRP-M.KULIAH\SEM-AWAL\BERSAMA\Sem-1\1.%20RANGKAIAN%20LISTRIK%20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RANGKAIAN LISTRIK I</Template>
  <TotalTime>6</TotalTime>
  <Pages>5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UNIVERSITAS HASANUDDIN MAKASSAR</vt:lpstr>
    </vt:vector>
  </TitlesOfParts>
  <Company>UNIVERSITAS HASANUDDIN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UNIVERSITAS HASANUDDIN MAKASSAR</dc:title>
  <dc:subject/>
  <dc:creator>elektro</dc:creator>
  <cp:keywords/>
  <dc:description/>
  <cp:lastModifiedBy>Acer</cp:lastModifiedBy>
  <cp:revision>3</cp:revision>
  <cp:lastPrinted>2007-09-17T04:08:00Z</cp:lastPrinted>
  <dcterms:created xsi:type="dcterms:W3CDTF">2010-04-19T12:48:00Z</dcterms:created>
  <dcterms:modified xsi:type="dcterms:W3CDTF">2010-09-30T06:58:00Z</dcterms:modified>
</cp:coreProperties>
</file>